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3AB0A1FC" w:rsidR="00D155D8" w:rsidRPr="00D155D8" w:rsidRDefault="00D155D8" w:rsidP="00D155D8">
      <w:pPr>
        <w:numPr>
          <w:ilvl w:val="0"/>
          <w:numId w:val="2"/>
        </w:numPr>
      </w:pPr>
      <w:r w:rsidRPr="00D155D8">
        <w:rPr>
          <w:b/>
        </w:rPr>
        <w:t xml:space="preserve">Naziv radnog mjesta: </w:t>
      </w:r>
      <w:bookmarkStart w:id="0" w:name="_Hlk152839665"/>
      <w:r w:rsidR="0015557B">
        <w:rPr>
          <w:b/>
        </w:rPr>
        <w:t>MAJSTOR SVJETLA</w:t>
      </w:r>
      <w:r w:rsidRPr="00D155D8">
        <w:rPr>
          <w:b/>
        </w:rPr>
        <w:t xml:space="preserve"> </w:t>
      </w:r>
      <w:bookmarkEnd w:id="0"/>
      <w:r w:rsidRPr="00D155D8">
        <w:rPr>
          <w:b/>
        </w:rPr>
        <w:t>– 1 izvršitelj na neodređeno vrijeme</w:t>
      </w:r>
    </w:p>
    <w:p w14:paraId="46D389BB" w14:textId="77777777" w:rsidR="003717F8" w:rsidRDefault="003717F8" w:rsidP="003717F8">
      <w:pPr>
        <w:rPr>
          <w:bCs/>
        </w:rPr>
      </w:pPr>
    </w:p>
    <w:p w14:paraId="23F081F5" w14:textId="77777777" w:rsidR="00A07D89" w:rsidRPr="00A07D89" w:rsidRDefault="00A07D89" w:rsidP="00A07D89">
      <w:pPr>
        <w:rPr>
          <w:bCs/>
        </w:rPr>
      </w:pPr>
      <w:r w:rsidRPr="00A07D89">
        <w:rPr>
          <w:bCs/>
        </w:rPr>
        <w:t>Redovni radni zadaci:</w:t>
      </w:r>
    </w:p>
    <w:p w14:paraId="5CB66526" w14:textId="77777777" w:rsidR="00A07D89" w:rsidRPr="00A07D89" w:rsidRDefault="00A07D89" w:rsidP="00A07D89">
      <w:pPr>
        <w:numPr>
          <w:ilvl w:val="0"/>
          <w:numId w:val="15"/>
        </w:numPr>
        <w:rPr>
          <w:bCs/>
        </w:rPr>
      </w:pPr>
      <w:r w:rsidRPr="00A07D89">
        <w:rPr>
          <w:bCs/>
        </w:rPr>
        <w:t>po nalogu voditelja osmišljavanje i kreiranje rasvjete za programe</w:t>
      </w:r>
    </w:p>
    <w:p w14:paraId="5C535824" w14:textId="77777777" w:rsidR="00A07D89" w:rsidRPr="00A07D89" w:rsidRDefault="00A07D89" w:rsidP="00A07D89">
      <w:pPr>
        <w:numPr>
          <w:ilvl w:val="0"/>
          <w:numId w:val="15"/>
        </w:numPr>
        <w:rPr>
          <w:bCs/>
        </w:rPr>
      </w:pPr>
      <w:r w:rsidRPr="00A07D89">
        <w:rPr>
          <w:bCs/>
        </w:rPr>
        <w:t>fokusiranje reflektora za svaki koncert i upravljanje svjetlosnim rampama (cugovima)</w:t>
      </w:r>
    </w:p>
    <w:p w14:paraId="04694828" w14:textId="77777777" w:rsidR="00A07D89" w:rsidRPr="00A07D89" w:rsidRDefault="00A07D89" w:rsidP="00A07D89">
      <w:pPr>
        <w:numPr>
          <w:ilvl w:val="0"/>
          <w:numId w:val="15"/>
        </w:numPr>
        <w:rPr>
          <w:bCs/>
        </w:rPr>
      </w:pPr>
      <w:r w:rsidRPr="00A07D89">
        <w:rPr>
          <w:bCs/>
        </w:rPr>
        <w:t>programiranje rasvjetnih pultova za klasičnu i inteligentnu rasvjetu</w:t>
      </w:r>
    </w:p>
    <w:p w14:paraId="5601C94C" w14:textId="77777777" w:rsidR="00A07D89" w:rsidRPr="00A07D89" w:rsidRDefault="00A07D89" w:rsidP="00A07D89">
      <w:pPr>
        <w:numPr>
          <w:ilvl w:val="0"/>
          <w:numId w:val="15"/>
        </w:numPr>
        <w:rPr>
          <w:bCs/>
        </w:rPr>
      </w:pPr>
      <w:r w:rsidRPr="00A07D89">
        <w:rPr>
          <w:bCs/>
        </w:rPr>
        <w:t>rad na rasvjetnom pultu i realizacija svjetla na programima</w:t>
      </w:r>
    </w:p>
    <w:p w14:paraId="1D944D3E" w14:textId="77777777" w:rsidR="00A07D89" w:rsidRPr="00A07D89" w:rsidRDefault="00A07D89" w:rsidP="00A07D89">
      <w:pPr>
        <w:numPr>
          <w:ilvl w:val="0"/>
          <w:numId w:val="15"/>
        </w:numPr>
        <w:rPr>
          <w:bCs/>
        </w:rPr>
      </w:pPr>
      <w:r w:rsidRPr="00A07D89">
        <w:rPr>
          <w:bCs/>
        </w:rPr>
        <w:t>postavljanje scenske rasvjete (lampice, dodatna rasvjeta i kabliranje...)</w:t>
      </w:r>
    </w:p>
    <w:p w14:paraId="5D63F4D3" w14:textId="77777777" w:rsidR="00A07D89" w:rsidRPr="00A07D89" w:rsidRDefault="00A07D89" w:rsidP="00A07D89">
      <w:pPr>
        <w:numPr>
          <w:ilvl w:val="0"/>
          <w:numId w:val="15"/>
        </w:numPr>
        <w:rPr>
          <w:bCs/>
        </w:rPr>
      </w:pPr>
      <w:r w:rsidRPr="00A07D89">
        <w:rPr>
          <w:bCs/>
        </w:rPr>
        <w:t>koordinacija i komunikacija s osobama koje upravljaju pratećim reflektorima, ako su u upotrebi</w:t>
      </w:r>
    </w:p>
    <w:p w14:paraId="5EB4306C" w14:textId="77777777" w:rsidR="00A07D89" w:rsidRPr="00A07D89" w:rsidRDefault="00A07D89" w:rsidP="00A07D89">
      <w:pPr>
        <w:numPr>
          <w:ilvl w:val="0"/>
          <w:numId w:val="15"/>
        </w:numPr>
        <w:rPr>
          <w:bCs/>
        </w:rPr>
      </w:pPr>
      <w:r w:rsidRPr="00A07D89">
        <w:rPr>
          <w:bCs/>
        </w:rPr>
        <w:t xml:space="preserve">u slučaju iznajmljivanja dodatne rasvjete za potrebe programa Ustanove, upravljanje svom dodatnom opremom (mašine za izmaglicu, maglu i dim, LED rasvjeta, </w:t>
      </w:r>
      <w:proofErr w:type="spellStart"/>
      <w:r w:rsidRPr="00A07D89">
        <w:rPr>
          <w:bCs/>
        </w:rPr>
        <w:t>moving</w:t>
      </w:r>
      <w:proofErr w:type="spellEnd"/>
      <w:r w:rsidRPr="00A07D89">
        <w:rPr>
          <w:bCs/>
        </w:rPr>
        <w:t xml:space="preserve"> </w:t>
      </w:r>
      <w:proofErr w:type="spellStart"/>
      <w:r w:rsidRPr="00A07D89">
        <w:rPr>
          <w:bCs/>
        </w:rPr>
        <w:t>heads</w:t>
      </w:r>
      <w:proofErr w:type="spellEnd"/>
      <w:r w:rsidRPr="00A07D89">
        <w:rPr>
          <w:bCs/>
        </w:rPr>
        <w:t>)</w:t>
      </w:r>
    </w:p>
    <w:p w14:paraId="41B27D0B" w14:textId="77777777" w:rsidR="00A07D89" w:rsidRPr="00A07D89" w:rsidRDefault="00A07D89" w:rsidP="00A07D89">
      <w:pPr>
        <w:numPr>
          <w:ilvl w:val="0"/>
          <w:numId w:val="15"/>
        </w:numPr>
        <w:rPr>
          <w:bCs/>
        </w:rPr>
      </w:pPr>
      <w:r w:rsidRPr="00A07D89">
        <w:rPr>
          <w:bCs/>
        </w:rPr>
        <w:t>redovit pregled svih reflektora i zamjena pregorjelih žarulja na reflektorima</w:t>
      </w:r>
    </w:p>
    <w:p w14:paraId="7773F8B8" w14:textId="77777777" w:rsidR="00A07D89" w:rsidRPr="00A07D89" w:rsidRDefault="00A07D89" w:rsidP="00A07D89">
      <w:pPr>
        <w:numPr>
          <w:ilvl w:val="0"/>
          <w:numId w:val="15"/>
        </w:numPr>
        <w:rPr>
          <w:bCs/>
        </w:rPr>
      </w:pPr>
      <w:r w:rsidRPr="00A07D89">
        <w:rPr>
          <w:bCs/>
        </w:rPr>
        <w:t>otkrivanje kvarova i popravak manjih kvarova</w:t>
      </w:r>
    </w:p>
    <w:p w14:paraId="37198FFF" w14:textId="77777777" w:rsidR="00A07D89" w:rsidRPr="00A07D89" w:rsidRDefault="00A07D89" w:rsidP="00A07D89">
      <w:pPr>
        <w:numPr>
          <w:ilvl w:val="0"/>
          <w:numId w:val="15"/>
        </w:numPr>
        <w:rPr>
          <w:bCs/>
        </w:rPr>
      </w:pPr>
      <w:r w:rsidRPr="00A07D89">
        <w:rPr>
          <w:bCs/>
        </w:rPr>
        <w:t>izvještavanje nadležnih o većim kvarovima</w:t>
      </w:r>
    </w:p>
    <w:p w14:paraId="6AB60BDE" w14:textId="77777777" w:rsidR="00A07D89" w:rsidRPr="00A07D89" w:rsidRDefault="00A07D89" w:rsidP="00A07D89">
      <w:pPr>
        <w:numPr>
          <w:ilvl w:val="0"/>
          <w:numId w:val="15"/>
        </w:numPr>
        <w:rPr>
          <w:bCs/>
        </w:rPr>
      </w:pPr>
      <w:r w:rsidRPr="00A07D89">
        <w:rPr>
          <w:bCs/>
        </w:rPr>
        <w:t>u slučaju vanjskih produkcija, pružanje tehničke pomoći kod spajanja rasvjete Ustanove na druge svjetlosne pultove i obrnuto</w:t>
      </w:r>
    </w:p>
    <w:p w14:paraId="64F22281" w14:textId="77777777" w:rsidR="00A07D89" w:rsidRPr="00A07D89" w:rsidRDefault="00A07D89" w:rsidP="00A07D89">
      <w:pPr>
        <w:numPr>
          <w:ilvl w:val="0"/>
          <w:numId w:val="15"/>
        </w:numPr>
        <w:rPr>
          <w:bCs/>
        </w:rPr>
      </w:pPr>
      <w:r w:rsidRPr="00A07D89">
        <w:rPr>
          <w:bCs/>
        </w:rPr>
        <w:t>adresiranje i spajanje inteligentne rasvjete Ustanove putem bežične mreže ili kabelima</w:t>
      </w:r>
    </w:p>
    <w:p w14:paraId="3822AD6B" w14:textId="77777777" w:rsidR="00A07D89" w:rsidRPr="00A07D89" w:rsidRDefault="00A07D89" w:rsidP="00A07D89">
      <w:pPr>
        <w:numPr>
          <w:ilvl w:val="0"/>
          <w:numId w:val="15"/>
        </w:numPr>
        <w:rPr>
          <w:bCs/>
        </w:rPr>
      </w:pPr>
      <w:r w:rsidRPr="00A07D89">
        <w:rPr>
          <w:bCs/>
        </w:rPr>
        <w:t>za vrijeme održavanja programa, rad u propisanoj odjeći</w:t>
      </w:r>
    </w:p>
    <w:p w14:paraId="2563B3B2" w14:textId="77777777" w:rsidR="00A07D89" w:rsidRPr="00A07D89" w:rsidRDefault="00A07D89" w:rsidP="00A07D89">
      <w:pPr>
        <w:numPr>
          <w:ilvl w:val="0"/>
          <w:numId w:val="15"/>
        </w:numPr>
        <w:rPr>
          <w:bCs/>
        </w:rPr>
      </w:pPr>
      <w:r w:rsidRPr="00A07D89">
        <w:rPr>
          <w:bCs/>
        </w:rPr>
        <w:t xml:space="preserve">vođenje dnevnika rada i evidencije o obavljenim radovima </w:t>
      </w:r>
    </w:p>
    <w:p w14:paraId="7CF174A0" w14:textId="77777777" w:rsidR="00A07D89" w:rsidRPr="00A07D89" w:rsidRDefault="00A07D89" w:rsidP="00A07D89">
      <w:pPr>
        <w:numPr>
          <w:ilvl w:val="0"/>
          <w:numId w:val="15"/>
        </w:numPr>
        <w:rPr>
          <w:bCs/>
        </w:rPr>
      </w:pPr>
      <w:r w:rsidRPr="00A07D89">
        <w:rPr>
          <w:bCs/>
        </w:rPr>
        <w:t>izvršavanje aktivnosti i radnji potrebnih za obavljanje prethodno opisanih poslova radnog mjesta</w:t>
      </w:r>
    </w:p>
    <w:p w14:paraId="56140A78" w14:textId="77777777" w:rsidR="00A07D89" w:rsidRPr="00A07D89" w:rsidRDefault="00A07D89" w:rsidP="00A07D89">
      <w:pPr>
        <w:numPr>
          <w:ilvl w:val="0"/>
          <w:numId w:val="15"/>
        </w:numPr>
        <w:rPr>
          <w:bCs/>
        </w:rPr>
      </w:pPr>
      <w:r w:rsidRPr="00A07D89">
        <w:rPr>
          <w:bCs/>
        </w:rPr>
        <w:t>obavlja druge poslove i izvanredne radne zadatke po nalogu ravnatelja u okviru svoje stručne spreme i stečenog znanja</w:t>
      </w:r>
    </w:p>
    <w:p w14:paraId="3888015F" w14:textId="77777777" w:rsidR="00D155D8" w:rsidRPr="00D155D8" w:rsidRDefault="00D155D8" w:rsidP="00D155D8">
      <w:pPr>
        <w:rPr>
          <w:b/>
        </w:rPr>
      </w:pPr>
    </w:p>
    <w:p w14:paraId="54A97A05" w14:textId="77777777" w:rsidR="00D155D8" w:rsidRPr="00D155D8" w:rsidRDefault="00D155D8" w:rsidP="00D155D8">
      <w:pPr>
        <w:rPr>
          <w:bCs/>
        </w:rPr>
      </w:pPr>
      <w:r w:rsidRPr="00D155D8">
        <w:rPr>
          <w:bCs/>
        </w:rPr>
        <w:t>Uvjeti:</w:t>
      </w:r>
    </w:p>
    <w:p w14:paraId="436807DF" w14:textId="77777777" w:rsidR="00F445ED" w:rsidRDefault="00F445ED" w:rsidP="00F445ED">
      <w:pPr>
        <w:pStyle w:val="Odlomakpopisa"/>
        <w:numPr>
          <w:ilvl w:val="0"/>
          <w:numId w:val="17"/>
        </w:numPr>
      </w:pPr>
      <w:r>
        <w:t xml:space="preserve">SSS </w:t>
      </w:r>
    </w:p>
    <w:p w14:paraId="0902CA03" w14:textId="77777777" w:rsidR="00F445ED" w:rsidRDefault="00F445ED" w:rsidP="00F445ED">
      <w:pPr>
        <w:pStyle w:val="Odlomakpopisa"/>
        <w:numPr>
          <w:ilvl w:val="0"/>
          <w:numId w:val="17"/>
        </w:numPr>
      </w:pPr>
      <w:r>
        <w:t>radno iskustvo: jedna godina na odgovarajućim poslovima</w:t>
      </w:r>
    </w:p>
    <w:p w14:paraId="4B0C79F4" w14:textId="77777777" w:rsidR="00F445ED" w:rsidRDefault="00F445ED" w:rsidP="00F445ED">
      <w:pPr>
        <w:pStyle w:val="Odlomakpopisa"/>
        <w:numPr>
          <w:ilvl w:val="0"/>
          <w:numId w:val="17"/>
        </w:numPr>
      </w:pPr>
      <w:r>
        <w:t>poznavanje engleskog jezika u govoru i pismu</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289ED900" w:rsidR="00D155D8" w:rsidRPr="00D155D8" w:rsidRDefault="00D155D8" w:rsidP="00D155D8">
      <w:pPr>
        <w:numPr>
          <w:ilvl w:val="0"/>
          <w:numId w:val="10"/>
        </w:numPr>
        <w:rPr>
          <w:bCs/>
        </w:rPr>
      </w:pPr>
      <w:r w:rsidRPr="00D155D8">
        <w:rPr>
          <w:bCs/>
        </w:rPr>
        <w:t>koeficijent: SSS 1,</w:t>
      </w:r>
      <w:r w:rsidR="00FB0728">
        <w:rPr>
          <w:bCs/>
        </w:rPr>
        <w:t>73</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D0887D0"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70333D" w:rsidRPr="0070333D">
        <w:rPr>
          <w:bCs/>
        </w:rPr>
        <w:t xml:space="preserve">1.007.43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700C4908" w:rsidR="00D155D8" w:rsidRPr="00D155D8" w:rsidRDefault="00D155D8" w:rsidP="00D155D8">
      <w:pPr>
        <w:jc w:val="center"/>
        <w:rPr>
          <w:b/>
        </w:rPr>
      </w:pPr>
      <w:r w:rsidRPr="00D155D8">
        <w:rPr>
          <w:b/>
        </w:rPr>
        <w:t xml:space="preserve">„Za javni natječaj za radno mjesto – </w:t>
      </w:r>
      <w:r w:rsidR="00085FBC">
        <w:rPr>
          <w:b/>
        </w:rPr>
        <w:t>MAJSTOR SVJETLA</w:t>
      </w:r>
      <w:r w:rsidRPr="00D155D8">
        <w:rPr>
          <w:b/>
        </w:rPr>
        <w:t>“</w:t>
      </w:r>
    </w:p>
    <w:p w14:paraId="3892CB80" w14:textId="77777777" w:rsidR="00D155D8" w:rsidRPr="00D155D8" w:rsidRDefault="00D155D8" w:rsidP="00D155D8">
      <w:pPr>
        <w:rPr>
          <w:b/>
        </w:rPr>
      </w:pPr>
    </w:p>
    <w:p w14:paraId="7295B9C6" w14:textId="4F882EF3" w:rsidR="00D155D8" w:rsidRPr="00D155D8" w:rsidRDefault="00D155D8" w:rsidP="00D155D8">
      <w:pPr>
        <w:rPr>
          <w:b/>
        </w:rPr>
      </w:pPr>
      <w:r w:rsidRPr="00D155D8">
        <w:rPr>
          <w:b/>
        </w:rPr>
        <w:t xml:space="preserve">Rok za podnošenje prijave je </w:t>
      </w:r>
      <w:r w:rsidR="00557DE5">
        <w:rPr>
          <w:b/>
        </w:rPr>
        <w:t>5</w:t>
      </w:r>
      <w:r w:rsidRPr="00573CF8">
        <w:rPr>
          <w:b/>
        </w:rPr>
        <w:t xml:space="preserve">. </w:t>
      </w:r>
      <w:r w:rsidR="00557DE5">
        <w:rPr>
          <w:b/>
        </w:rPr>
        <w:t>ožujka</w:t>
      </w:r>
      <w:r w:rsidR="00B12D3E" w:rsidRPr="00573CF8">
        <w:rPr>
          <w:b/>
        </w:rPr>
        <w:t xml:space="preserve"> </w:t>
      </w:r>
      <w:r w:rsidRPr="00573CF8">
        <w:rPr>
          <w:b/>
        </w:rPr>
        <w:t>202</w:t>
      </w:r>
      <w:r w:rsidR="00557DE5">
        <w:rPr>
          <w:b/>
        </w:rPr>
        <w:t>5</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705626ED" w14:textId="77777777" w:rsidR="007C4B03" w:rsidRDefault="007C4B03" w:rsidP="00D155D8">
      <w:pPr>
        <w:jc w:val="right"/>
      </w:pPr>
    </w:p>
    <w:p w14:paraId="243DF248" w14:textId="36803AA2" w:rsidR="00D155D8" w:rsidRPr="00D155D8" w:rsidRDefault="00D155D8" w:rsidP="00D155D8">
      <w:pPr>
        <w:jc w:val="right"/>
      </w:pPr>
      <w:r w:rsidRPr="00D155D8">
        <w:t>Ravnateljica</w:t>
      </w:r>
    </w:p>
    <w:p w14:paraId="77847F28" w14:textId="721DFF00"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7A5DB6A" w14:textId="77777777" w:rsidR="00F86A7A" w:rsidRDefault="00F86A7A" w:rsidP="00D155D8"/>
    <w:p w14:paraId="2D9A5233" w14:textId="77777777" w:rsidR="00F86A7A" w:rsidRDefault="00F86A7A" w:rsidP="00D155D8"/>
    <w:p w14:paraId="2ADA316F" w14:textId="36526C12" w:rsidR="00D155D8" w:rsidRPr="00D155D8" w:rsidRDefault="00D155D8" w:rsidP="00D155D8">
      <w:r w:rsidRPr="00D155D8">
        <w:t xml:space="preserve">U Zagrebu, </w:t>
      </w:r>
      <w:r w:rsidR="007C4B03">
        <w:t>4.2.2025.</w:t>
      </w:r>
    </w:p>
    <w:p w14:paraId="0FA741D3" w14:textId="5DCF39E5" w:rsidR="00D155D8" w:rsidRPr="00D155D8" w:rsidRDefault="00D155D8" w:rsidP="00D155D8">
      <w:r w:rsidRPr="00D155D8">
        <w:t>Ur</w:t>
      </w:r>
      <w:r>
        <w:t xml:space="preserve">udžbeni </w:t>
      </w:r>
      <w:r w:rsidRPr="00D155D8">
        <w:t xml:space="preserve">broj: </w:t>
      </w:r>
      <w:r w:rsidR="007C4B03">
        <w:t>486/1-25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8"/>
  </w:num>
  <w:num w:numId="2" w16cid:durableId="1850947873">
    <w:abstractNumId w:val="5"/>
  </w:num>
  <w:num w:numId="3" w16cid:durableId="1395658981">
    <w:abstractNumId w:val="10"/>
  </w:num>
  <w:num w:numId="4" w16cid:durableId="1442070043">
    <w:abstractNumId w:val="11"/>
  </w:num>
  <w:num w:numId="5" w16cid:durableId="1485203524">
    <w:abstractNumId w:val="1"/>
  </w:num>
  <w:num w:numId="6" w16cid:durableId="1318344034">
    <w:abstractNumId w:val="12"/>
  </w:num>
  <w:num w:numId="7" w16cid:durableId="1468745555">
    <w:abstractNumId w:val="9"/>
  </w:num>
  <w:num w:numId="8" w16cid:durableId="3477411">
    <w:abstractNumId w:val="2"/>
  </w:num>
  <w:num w:numId="9" w16cid:durableId="618990930">
    <w:abstractNumId w:val="7"/>
  </w:num>
  <w:num w:numId="10" w16cid:durableId="596210177">
    <w:abstractNumId w:val="3"/>
  </w:num>
  <w:num w:numId="11" w16cid:durableId="1113550815">
    <w:abstractNumId w:val="4"/>
  </w:num>
  <w:num w:numId="12" w16cid:durableId="1953515008">
    <w:abstractNumId w:val="6"/>
  </w:num>
  <w:num w:numId="13" w16cid:durableId="1901555448">
    <w:abstractNumId w:val="13"/>
  </w:num>
  <w:num w:numId="14" w16cid:durableId="1531145792">
    <w:abstractNumId w:val="14"/>
  </w:num>
  <w:num w:numId="15" w16cid:durableId="1653100911">
    <w:abstractNumId w:val="16"/>
  </w:num>
  <w:num w:numId="16" w16cid:durableId="1320690429">
    <w:abstractNumId w:val="0"/>
  </w:num>
  <w:num w:numId="17" w16cid:durableId="3206180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85FBC"/>
    <w:rsid w:val="0009799E"/>
    <w:rsid w:val="000B254D"/>
    <w:rsid w:val="001049E9"/>
    <w:rsid w:val="00140634"/>
    <w:rsid w:val="0015557B"/>
    <w:rsid w:val="00183A6E"/>
    <w:rsid w:val="001F1023"/>
    <w:rsid w:val="00205623"/>
    <w:rsid w:val="0026192F"/>
    <w:rsid w:val="002844C2"/>
    <w:rsid w:val="002A57E2"/>
    <w:rsid w:val="0032003A"/>
    <w:rsid w:val="00343C93"/>
    <w:rsid w:val="003717F8"/>
    <w:rsid w:val="003C7BD4"/>
    <w:rsid w:val="003F41EC"/>
    <w:rsid w:val="00400316"/>
    <w:rsid w:val="0040083E"/>
    <w:rsid w:val="00441CAD"/>
    <w:rsid w:val="004529C5"/>
    <w:rsid w:val="00456023"/>
    <w:rsid w:val="004B4056"/>
    <w:rsid w:val="004B66CD"/>
    <w:rsid w:val="004C0FB1"/>
    <w:rsid w:val="004D6D11"/>
    <w:rsid w:val="004F6ED6"/>
    <w:rsid w:val="005072E8"/>
    <w:rsid w:val="005114EE"/>
    <w:rsid w:val="0052477E"/>
    <w:rsid w:val="00557DE5"/>
    <w:rsid w:val="00563BF8"/>
    <w:rsid w:val="00573CF8"/>
    <w:rsid w:val="005872FE"/>
    <w:rsid w:val="0061150F"/>
    <w:rsid w:val="00664B90"/>
    <w:rsid w:val="00690AC4"/>
    <w:rsid w:val="006A6788"/>
    <w:rsid w:val="006C05BA"/>
    <w:rsid w:val="0070333D"/>
    <w:rsid w:val="00712BA3"/>
    <w:rsid w:val="00734BCB"/>
    <w:rsid w:val="00736D5D"/>
    <w:rsid w:val="007747E1"/>
    <w:rsid w:val="007C4347"/>
    <w:rsid w:val="007C4B03"/>
    <w:rsid w:val="007D022B"/>
    <w:rsid w:val="00833B4D"/>
    <w:rsid w:val="00855F82"/>
    <w:rsid w:val="00861DD7"/>
    <w:rsid w:val="008E25F6"/>
    <w:rsid w:val="0093689C"/>
    <w:rsid w:val="00940129"/>
    <w:rsid w:val="00951C18"/>
    <w:rsid w:val="009A0622"/>
    <w:rsid w:val="009C2F00"/>
    <w:rsid w:val="009F27F4"/>
    <w:rsid w:val="009F38CB"/>
    <w:rsid w:val="00A07D89"/>
    <w:rsid w:val="00A21CB3"/>
    <w:rsid w:val="00AB2E10"/>
    <w:rsid w:val="00B11A72"/>
    <w:rsid w:val="00B12D3E"/>
    <w:rsid w:val="00B3757A"/>
    <w:rsid w:val="00B71D6B"/>
    <w:rsid w:val="00BE2EF6"/>
    <w:rsid w:val="00C31B40"/>
    <w:rsid w:val="00C80EFD"/>
    <w:rsid w:val="00CB6080"/>
    <w:rsid w:val="00D155D8"/>
    <w:rsid w:val="00D73873"/>
    <w:rsid w:val="00D73DC0"/>
    <w:rsid w:val="00DA591B"/>
    <w:rsid w:val="00DB2FF6"/>
    <w:rsid w:val="00DD0210"/>
    <w:rsid w:val="00E337A5"/>
    <w:rsid w:val="00EA3CAB"/>
    <w:rsid w:val="00F00E95"/>
    <w:rsid w:val="00F07316"/>
    <w:rsid w:val="00F4287C"/>
    <w:rsid w:val="00F43F71"/>
    <w:rsid w:val="00F445ED"/>
    <w:rsid w:val="00F72ABF"/>
    <w:rsid w:val="00F86A7A"/>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11</TotalTime>
  <Pages>3</Pages>
  <Words>940</Words>
  <Characters>5363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6</cp:revision>
  <cp:lastPrinted>2025-02-04T14:17:00Z</cp:lastPrinted>
  <dcterms:created xsi:type="dcterms:W3CDTF">2025-02-04T14:13:00Z</dcterms:created>
  <dcterms:modified xsi:type="dcterms:W3CDTF">2025-02-04T14:24:00Z</dcterms:modified>
</cp:coreProperties>
</file>