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66545DA7" w:rsidR="00D155D8" w:rsidRPr="00D155D8" w:rsidRDefault="00D155D8" w:rsidP="00D155D8">
      <w:pPr>
        <w:numPr>
          <w:ilvl w:val="0"/>
          <w:numId w:val="2"/>
        </w:numPr>
      </w:pPr>
      <w:r w:rsidRPr="00D155D8">
        <w:rPr>
          <w:b/>
        </w:rPr>
        <w:t xml:space="preserve">Naziv radnog mjesta: </w:t>
      </w:r>
      <w:bookmarkStart w:id="0" w:name="_Hlk152839665"/>
      <w:r w:rsidR="004B66CD">
        <w:rPr>
          <w:b/>
        </w:rPr>
        <w:t>STROJAR/</w:t>
      </w:r>
      <w:r w:rsidRPr="00D155D8">
        <w:rPr>
          <w:b/>
        </w:rPr>
        <w:t xml:space="preserve">RUKOVATELJ </w:t>
      </w:r>
      <w:r w:rsidR="00EA3CAB">
        <w:rPr>
          <w:b/>
        </w:rPr>
        <w:t>ENERGETSKIM</w:t>
      </w:r>
      <w:r w:rsidRPr="00D155D8">
        <w:rPr>
          <w:b/>
        </w:rPr>
        <w:t xml:space="preserve"> POSTROJENJEM </w:t>
      </w:r>
      <w:bookmarkEnd w:id="0"/>
      <w:r w:rsidRPr="00D155D8">
        <w:rPr>
          <w:b/>
        </w:rPr>
        <w:t>– 1 izvršitelj na neodređeno vrijeme</w:t>
      </w:r>
    </w:p>
    <w:p w14:paraId="46D389BB" w14:textId="77777777" w:rsidR="003717F8" w:rsidRDefault="003717F8" w:rsidP="003717F8">
      <w:pPr>
        <w:rPr>
          <w:bCs/>
        </w:rPr>
      </w:pPr>
    </w:p>
    <w:p w14:paraId="5056FFF9" w14:textId="69DC631F" w:rsidR="003717F8" w:rsidRPr="005872FE" w:rsidRDefault="003717F8" w:rsidP="003717F8">
      <w:pPr>
        <w:rPr>
          <w:b/>
          <w:bCs/>
        </w:rPr>
      </w:pPr>
      <w:r w:rsidRPr="005872FE">
        <w:rPr>
          <w:bCs/>
        </w:rPr>
        <w:t>Redovni radni zadaci:</w:t>
      </w:r>
    </w:p>
    <w:p w14:paraId="34A6DFE1" w14:textId="308F5BC4" w:rsidR="003717F8" w:rsidRPr="00C31B40" w:rsidRDefault="003717F8" w:rsidP="003717F8">
      <w:pPr>
        <w:pStyle w:val="Odlomakpopisa"/>
        <w:numPr>
          <w:ilvl w:val="0"/>
          <w:numId w:val="13"/>
        </w:numPr>
        <w:rPr>
          <w:bCs/>
        </w:rPr>
      </w:pPr>
      <w:r w:rsidRPr="00C31B40">
        <w:rPr>
          <w:bCs/>
        </w:rPr>
        <w:t>samostalno upravljanje i rukovanje uređajima i postrojenjima za klimatizaciju, ventilaciju, grijanje i hlađenje</w:t>
      </w:r>
    </w:p>
    <w:p w14:paraId="00E78E36" w14:textId="66BB45FF" w:rsidR="003717F8" w:rsidRPr="00C31B40" w:rsidRDefault="003717F8" w:rsidP="003717F8">
      <w:pPr>
        <w:pStyle w:val="Odlomakpopisa"/>
        <w:numPr>
          <w:ilvl w:val="0"/>
          <w:numId w:val="13"/>
        </w:numPr>
        <w:rPr>
          <w:bCs/>
        </w:rPr>
      </w:pPr>
      <w:r w:rsidRPr="00C31B40">
        <w:rPr>
          <w:bCs/>
        </w:rPr>
        <w:t>svakodnevno pregledavanje instalacije, opreme, uređaja i postrojenja</w:t>
      </w:r>
    </w:p>
    <w:p w14:paraId="4E476E6E" w14:textId="68E650EB" w:rsidR="003717F8" w:rsidRPr="00C31B40" w:rsidRDefault="003717F8" w:rsidP="003717F8">
      <w:pPr>
        <w:pStyle w:val="Odlomakpopisa"/>
        <w:numPr>
          <w:ilvl w:val="0"/>
          <w:numId w:val="13"/>
        </w:numPr>
        <w:rPr>
          <w:bCs/>
        </w:rPr>
      </w:pPr>
      <w:r w:rsidRPr="00C31B40">
        <w:rPr>
          <w:bCs/>
        </w:rPr>
        <w:t xml:space="preserve">rad na tekućem održavanju instalacije, opreme, uređaja i postrojenja  </w:t>
      </w:r>
    </w:p>
    <w:p w14:paraId="25645060" w14:textId="77777777" w:rsidR="003717F8" w:rsidRPr="00C31B40" w:rsidRDefault="003717F8" w:rsidP="003717F8">
      <w:pPr>
        <w:pStyle w:val="Odlomakpopisa"/>
        <w:numPr>
          <w:ilvl w:val="0"/>
          <w:numId w:val="13"/>
        </w:numPr>
        <w:rPr>
          <w:bCs/>
        </w:rPr>
      </w:pPr>
      <w:r w:rsidRPr="00C31B40">
        <w:rPr>
          <w:bCs/>
        </w:rPr>
        <w:t xml:space="preserve">uočavanje i prijava kvarova na uređajima, opremi i postrojenjima </w:t>
      </w:r>
    </w:p>
    <w:p w14:paraId="146C2CB9" w14:textId="77777777" w:rsidR="003717F8" w:rsidRPr="00C31B40" w:rsidRDefault="003717F8" w:rsidP="003717F8">
      <w:pPr>
        <w:pStyle w:val="Odlomakpopisa"/>
        <w:numPr>
          <w:ilvl w:val="0"/>
          <w:numId w:val="13"/>
        </w:numPr>
        <w:rPr>
          <w:bCs/>
        </w:rPr>
      </w:pPr>
      <w:r w:rsidRPr="00C31B40">
        <w:rPr>
          <w:bCs/>
        </w:rPr>
        <w:t>suradnja sa serviserima vezano uz otklanjanje kvarova koji nadilaze mogućnost samostalnog popravaka i omogućavanje pristupa do instalacija, opreme, uređaja i postrojenja</w:t>
      </w:r>
    </w:p>
    <w:p w14:paraId="14FC7161" w14:textId="77777777" w:rsidR="003717F8" w:rsidRPr="00C31B40" w:rsidRDefault="003717F8" w:rsidP="003717F8">
      <w:pPr>
        <w:pStyle w:val="Odlomakpopisa"/>
        <w:numPr>
          <w:ilvl w:val="0"/>
          <w:numId w:val="13"/>
        </w:numPr>
        <w:rPr>
          <w:bCs/>
        </w:rPr>
      </w:pPr>
      <w:r w:rsidRPr="00C31B40">
        <w:rPr>
          <w:bCs/>
        </w:rPr>
        <w:t xml:space="preserve">sudjelovanje u kontroli radova na tekućem održavanju i rekonstrukcijama u okviru svoje stručne spreme i stečenog znanja </w:t>
      </w:r>
    </w:p>
    <w:p w14:paraId="3396443F" w14:textId="77777777" w:rsidR="003717F8" w:rsidRPr="00C31B40" w:rsidRDefault="003717F8" w:rsidP="003717F8">
      <w:pPr>
        <w:pStyle w:val="Odlomakpopisa"/>
        <w:numPr>
          <w:ilvl w:val="0"/>
          <w:numId w:val="13"/>
        </w:numPr>
        <w:rPr>
          <w:bCs/>
        </w:rPr>
      </w:pPr>
      <w:r w:rsidRPr="00C31B40">
        <w:rPr>
          <w:bCs/>
        </w:rPr>
        <w:t>predlaganje plana redovnog održavanja nadređenima</w:t>
      </w:r>
    </w:p>
    <w:p w14:paraId="26C4EC98" w14:textId="77777777" w:rsidR="003717F8" w:rsidRPr="00C31B40" w:rsidRDefault="003717F8" w:rsidP="003717F8">
      <w:pPr>
        <w:pStyle w:val="Odlomakpopisa"/>
        <w:numPr>
          <w:ilvl w:val="0"/>
          <w:numId w:val="13"/>
        </w:numPr>
        <w:rPr>
          <w:bCs/>
        </w:rPr>
      </w:pPr>
      <w:r w:rsidRPr="00C31B40">
        <w:rPr>
          <w:bCs/>
        </w:rPr>
        <w:t>provođenje mjera zaštite na radu i zaštite od požara</w:t>
      </w:r>
    </w:p>
    <w:p w14:paraId="6BB55689" w14:textId="77777777" w:rsidR="003717F8" w:rsidRPr="00C31B40" w:rsidRDefault="003717F8" w:rsidP="003717F8">
      <w:pPr>
        <w:pStyle w:val="Odlomakpopisa"/>
        <w:numPr>
          <w:ilvl w:val="0"/>
          <w:numId w:val="13"/>
        </w:numPr>
        <w:rPr>
          <w:bCs/>
        </w:rPr>
      </w:pPr>
      <w:r w:rsidRPr="00C31B40">
        <w:rPr>
          <w:bCs/>
        </w:rPr>
        <w:t>izvršavanje aktivnosti i radnji potrebnih za obavljanje prethodno opisanih poslova radnog mjesta</w:t>
      </w:r>
    </w:p>
    <w:p w14:paraId="26C5C560" w14:textId="77777777" w:rsidR="003717F8" w:rsidRPr="00C31B40" w:rsidRDefault="003717F8" w:rsidP="003717F8">
      <w:pPr>
        <w:pStyle w:val="Odlomakpopisa"/>
        <w:numPr>
          <w:ilvl w:val="0"/>
          <w:numId w:val="13"/>
        </w:numPr>
        <w:rPr>
          <w:bCs/>
        </w:rPr>
      </w:pPr>
      <w:r w:rsidRPr="00C31B40">
        <w:rPr>
          <w:bCs/>
        </w:rPr>
        <w:t xml:space="preserve">vođenje dnevnika rada </w:t>
      </w:r>
      <w:bookmarkStart w:id="1" w:name="_Hlk161054610"/>
      <w:r w:rsidRPr="00C31B40">
        <w:rPr>
          <w:bCs/>
        </w:rPr>
        <w:t>i evidencije o obavljenim radovima i intervencijama radi održavanja</w:t>
      </w:r>
      <w:bookmarkEnd w:id="1"/>
    </w:p>
    <w:p w14:paraId="0C31B43E" w14:textId="77777777" w:rsidR="003717F8" w:rsidRPr="00C31B40" w:rsidRDefault="003717F8" w:rsidP="003717F8">
      <w:pPr>
        <w:pStyle w:val="Odlomakpopisa"/>
        <w:numPr>
          <w:ilvl w:val="0"/>
          <w:numId w:val="13"/>
        </w:numPr>
        <w:rPr>
          <w:bCs/>
        </w:rPr>
      </w:pPr>
      <w:r w:rsidRPr="00C31B40">
        <w:rPr>
          <w:bCs/>
        </w:rPr>
        <w:t>obavlja druge poslove i izvanredne radne zadatke po nalogu ravnatelja u okviru svoje stručne spreme i stečenog znanja</w:t>
      </w:r>
    </w:p>
    <w:p w14:paraId="3888015F" w14:textId="77777777" w:rsidR="00D155D8" w:rsidRPr="00D155D8" w:rsidRDefault="00D155D8" w:rsidP="00D155D8">
      <w:pPr>
        <w:rPr>
          <w:b/>
        </w:rPr>
      </w:pPr>
    </w:p>
    <w:p w14:paraId="54A97A05" w14:textId="77777777" w:rsidR="00D155D8" w:rsidRPr="00D155D8" w:rsidRDefault="00D155D8" w:rsidP="00D155D8">
      <w:pPr>
        <w:rPr>
          <w:bCs/>
        </w:rPr>
      </w:pPr>
      <w:r w:rsidRPr="00D155D8">
        <w:rPr>
          <w:bCs/>
        </w:rPr>
        <w:t>Uvjeti:</w:t>
      </w:r>
    </w:p>
    <w:p w14:paraId="04BAE9DC" w14:textId="37D706F8" w:rsidR="00D155D8" w:rsidRDefault="00D155D8" w:rsidP="00D155D8">
      <w:pPr>
        <w:numPr>
          <w:ilvl w:val="0"/>
          <w:numId w:val="6"/>
        </w:numPr>
      </w:pPr>
      <w:r w:rsidRPr="00D155D8">
        <w:t>završena srednja škola strojarskog</w:t>
      </w:r>
      <w:r w:rsidR="00EA3CAB">
        <w:t>, brodarskog</w:t>
      </w:r>
      <w:r w:rsidR="004F6ED6">
        <w:t>, elektrotehničkog usmjerenja</w:t>
      </w:r>
      <w:r w:rsidRPr="00D155D8">
        <w:t xml:space="preserve"> (SSS)</w:t>
      </w:r>
    </w:p>
    <w:p w14:paraId="08E68C68" w14:textId="77777777" w:rsidR="00AB2E10" w:rsidRDefault="00AB2E10" w:rsidP="00AB2E10">
      <w:pPr>
        <w:numPr>
          <w:ilvl w:val="0"/>
          <w:numId w:val="6"/>
        </w:numPr>
      </w:pPr>
      <w:r>
        <w:t>radni staž: dvije godine na odgovarajućim poslovima</w:t>
      </w:r>
    </w:p>
    <w:p w14:paraId="0FA5208B" w14:textId="77777777" w:rsidR="00AB2E10" w:rsidRDefault="00AB2E10" w:rsidP="00AB2E10">
      <w:pPr>
        <w:numPr>
          <w:ilvl w:val="0"/>
          <w:numId w:val="6"/>
        </w:numPr>
      </w:pPr>
      <w:r>
        <w:t>stručni ispit za zanimanja: rukovatelj centralnog grijanja, rukovatelj klimatizacije i strojar kompresorske stanice</w:t>
      </w:r>
    </w:p>
    <w:p w14:paraId="4CDE25CA" w14:textId="77777777" w:rsidR="00AB2E10" w:rsidRDefault="00AB2E10" w:rsidP="00AB2E10">
      <w:pPr>
        <w:numPr>
          <w:ilvl w:val="0"/>
          <w:numId w:val="6"/>
        </w:numPr>
      </w:pPr>
      <w:r>
        <w:t>liječničko uvjerenje o zdravstvenoj sposobnosti</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7777777" w:rsidR="00D155D8" w:rsidRPr="00D155D8" w:rsidRDefault="00D155D8" w:rsidP="00D155D8">
      <w:pPr>
        <w:rPr>
          <w:bCs/>
        </w:rPr>
      </w:pPr>
      <w:r w:rsidRPr="00D155D8">
        <w:rPr>
          <w:bCs/>
        </w:rPr>
        <w:t>Probni rad: sukladno Pravilniku o radu (do 2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3DAC0EA3" w:rsidR="00D155D8" w:rsidRPr="00D155D8" w:rsidRDefault="00D155D8" w:rsidP="00D155D8">
      <w:pPr>
        <w:numPr>
          <w:ilvl w:val="0"/>
          <w:numId w:val="10"/>
        </w:numPr>
        <w:rPr>
          <w:bCs/>
        </w:rPr>
      </w:pPr>
      <w:r w:rsidRPr="00D155D8">
        <w:rPr>
          <w:bCs/>
        </w:rPr>
        <w:t>koeficijent: SSS 1,</w:t>
      </w:r>
      <w:r w:rsidR="005072E8">
        <w:rPr>
          <w:bCs/>
        </w:rPr>
        <w:t>62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01B2CFF7"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40083E" w:rsidRPr="0040083E">
        <w:rPr>
          <w:bCs/>
        </w:rPr>
        <w:t>910,88</w:t>
      </w:r>
      <w:r w:rsidR="0040083E">
        <w:rPr>
          <w:bCs/>
        </w:rPr>
        <w:t xml:space="preserve"> </w:t>
      </w:r>
      <w:r w:rsidRPr="00D155D8">
        <w:rPr>
          <w:bCs/>
        </w:rPr>
        <w:t>eura 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lastRenderedPageBreak/>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773CBA" w14:textId="7E8802B3" w:rsidR="00456023" w:rsidRPr="007C4347" w:rsidRDefault="00140634" w:rsidP="00D155D8">
      <w:pPr>
        <w:numPr>
          <w:ilvl w:val="0"/>
          <w:numId w:val="3"/>
        </w:numPr>
        <w:rPr>
          <w:u w:val="single"/>
        </w:rPr>
      </w:pPr>
      <w:r w:rsidRPr="00140634">
        <w:rPr>
          <w:u w:val="single"/>
        </w:rPr>
        <w:t>Uvjerenje o nekažnjavanju</w:t>
      </w:r>
      <w:r w:rsidRPr="002A57E2">
        <w:t xml:space="preserve"> </w:t>
      </w:r>
      <w:r w:rsidR="002A57E2" w:rsidRPr="002A57E2">
        <w:t>(u</w:t>
      </w:r>
      <w:r w:rsidR="00BE2EF6" w:rsidRPr="002A57E2">
        <w:t xml:space="preserve">vjerenje da se </w:t>
      </w:r>
      <w:r w:rsidR="002A57E2" w:rsidRPr="002A57E2">
        <w:t xml:space="preserve">protiv podnositelja prijave </w:t>
      </w:r>
      <w:r w:rsidR="00BE2EF6" w:rsidRPr="002A57E2">
        <w:t>ne vodi kazneni postupak</w:t>
      </w:r>
      <w:r w:rsidR="002A57E2" w:rsidRPr="002A57E2">
        <w:t>)</w:t>
      </w:r>
    </w:p>
    <w:p w14:paraId="700BAEF0" w14:textId="4C7B9FDB" w:rsidR="007C4347" w:rsidRDefault="007C4347" w:rsidP="00D155D8">
      <w:pPr>
        <w:numPr>
          <w:ilvl w:val="0"/>
          <w:numId w:val="3"/>
        </w:numPr>
        <w:rPr>
          <w:u w:val="single"/>
        </w:rPr>
      </w:pPr>
      <w:r>
        <w:rPr>
          <w:u w:val="single"/>
        </w:rPr>
        <w:t xml:space="preserve">Dokaz o </w:t>
      </w:r>
      <w:r w:rsidR="000B254D">
        <w:rPr>
          <w:u w:val="single"/>
        </w:rPr>
        <w:t>položen</w:t>
      </w:r>
      <w:r w:rsidR="004C0FB1">
        <w:rPr>
          <w:u w:val="single"/>
        </w:rPr>
        <w:t>o</w:t>
      </w:r>
      <w:r w:rsidR="000B254D">
        <w:rPr>
          <w:u w:val="single"/>
        </w:rPr>
        <w:t xml:space="preserve">m </w:t>
      </w:r>
      <w:r w:rsidR="00861DD7">
        <w:rPr>
          <w:u w:val="single"/>
        </w:rPr>
        <w:t>stručn</w:t>
      </w:r>
      <w:r w:rsidR="004C0FB1">
        <w:rPr>
          <w:u w:val="single"/>
        </w:rPr>
        <w:t>o</w:t>
      </w:r>
      <w:r w:rsidR="00861DD7">
        <w:rPr>
          <w:u w:val="single"/>
        </w:rPr>
        <w:t>m ispit</w:t>
      </w:r>
      <w:r w:rsidR="00855F82">
        <w:rPr>
          <w:u w:val="single"/>
        </w:rPr>
        <w:t>u</w:t>
      </w:r>
      <w:r w:rsidR="00861DD7">
        <w:rPr>
          <w:u w:val="single"/>
        </w:rPr>
        <w:t xml:space="preserve"> za poslove </w:t>
      </w:r>
      <w:r w:rsidRPr="007C4347">
        <w:rPr>
          <w:u w:val="single"/>
        </w:rPr>
        <w:t>rukovatelj centralnog grijanja</w:t>
      </w:r>
      <w:r w:rsidR="00855F82">
        <w:rPr>
          <w:u w:val="single"/>
        </w:rPr>
        <w:t xml:space="preserve"> ili</w:t>
      </w:r>
      <w:r w:rsidRPr="007C4347">
        <w:rPr>
          <w:u w:val="single"/>
        </w:rPr>
        <w:t xml:space="preserve"> rukovatelj</w:t>
      </w:r>
      <w:r w:rsidR="00F4287C">
        <w:rPr>
          <w:u w:val="single"/>
        </w:rPr>
        <w:t>a</w:t>
      </w:r>
      <w:r w:rsidRPr="007C4347">
        <w:rPr>
          <w:u w:val="single"/>
        </w:rPr>
        <w:t xml:space="preserve"> klimatizacije i</w:t>
      </w:r>
      <w:r w:rsidR="00855F82">
        <w:rPr>
          <w:u w:val="single"/>
        </w:rPr>
        <w:t>li</w:t>
      </w:r>
      <w:r w:rsidRPr="007C4347">
        <w:rPr>
          <w:u w:val="single"/>
        </w:rPr>
        <w:t xml:space="preserve"> strojar</w:t>
      </w:r>
      <w:r w:rsidR="00F4287C">
        <w:rPr>
          <w:u w:val="single"/>
        </w:rPr>
        <w:t>a</w:t>
      </w:r>
      <w:r w:rsidRPr="007C4347">
        <w:rPr>
          <w:u w:val="single"/>
        </w:rPr>
        <w:t xml:space="preserve"> kompresorske stanice</w:t>
      </w:r>
      <w:r w:rsidR="00205623" w:rsidRPr="00DA591B">
        <w:t xml:space="preserve"> (preslik</w:t>
      </w:r>
      <w:r w:rsidR="00DA591B">
        <w:t>a uvjerenja</w:t>
      </w:r>
      <w:r w:rsidR="00205623" w:rsidRPr="00DA591B">
        <w:t>)</w:t>
      </w:r>
      <w:r w:rsidR="007D022B" w:rsidRPr="00DA591B">
        <w:t xml:space="preserve"> </w:t>
      </w:r>
      <w:r w:rsidR="00D73DC0" w:rsidRPr="00DA591B">
        <w:t xml:space="preserve">(dovoljno je </w:t>
      </w:r>
      <w:r w:rsidR="003C7BD4">
        <w:t xml:space="preserve">dostaviti </w:t>
      </w:r>
      <w:r w:rsidR="00D73DC0" w:rsidRPr="00DA591B">
        <w:t xml:space="preserve">jedan </w:t>
      </w:r>
      <w:r w:rsidR="003C7BD4">
        <w:t>/</w:t>
      </w:r>
      <w:r w:rsidR="00D73DC0" w:rsidRPr="00DA591B">
        <w:t>bilo koji</w:t>
      </w:r>
      <w:r w:rsidR="003C7BD4">
        <w:t>/</w:t>
      </w:r>
      <w:r w:rsidR="00D73DC0" w:rsidRPr="00DA591B">
        <w:t xml:space="preserve"> od prethodno navedenih </w:t>
      </w:r>
      <w:r w:rsidR="007747E1">
        <w:t>uvjerenja</w:t>
      </w:r>
      <w:r w:rsidR="00D73873">
        <w:t>)</w:t>
      </w:r>
    </w:p>
    <w:p w14:paraId="4F1F25AC" w14:textId="08B5C783" w:rsidR="0052477E" w:rsidRPr="00D155D8" w:rsidRDefault="0052477E" w:rsidP="00D155D8">
      <w:pPr>
        <w:numPr>
          <w:ilvl w:val="0"/>
          <w:numId w:val="3"/>
        </w:numPr>
        <w:rPr>
          <w:u w:val="single"/>
        </w:rPr>
      </w:pPr>
      <w:r>
        <w:rPr>
          <w:u w:val="single"/>
        </w:rPr>
        <w:t>Liječničko uvjerenje o zdravstvenoj sposobnosti</w:t>
      </w:r>
      <w:r w:rsidR="00E337A5" w:rsidRPr="00E337A5">
        <w:t xml:space="preserve"> (</w:t>
      </w:r>
      <w:r w:rsidR="00E337A5">
        <w:t>p</w:t>
      </w:r>
      <w:r w:rsidR="00E337A5" w:rsidRPr="00E337A5">
        <w:t>reslika uvjerenja)</w:t>
      </w:r>
    </w:p>
    <w:p w14:paraId="3AD456BF" w14:textId="372C1FB4" w:rsidR="00D155D8" w:rsidRPr="00D155D8" w:rsidRDefault="00D155D8" w:rsidP="00D155D8">
      <w:pPr>
        <w:numPr>
          <w:ilvl w:val="0"/>
          <w:numId w:val="3"/>
        </w:numPr>
        <w:rPr>
          <w:u w:val="single"/>
        </w:rPr>
      </w:pPr>
      <w:r w:rsidRPr="00D155D8">
        <w:rPr>
          <w:u w:val="single"/>
        </w:rPr>
        <w:t>dokaz o ukupnom radnom stažu na odgovarajućim poslovima</w:t>
      </w:r>
      <w:r w:rsidRPr="00D155D8">
        <w:t xml:space="preserve"> (</w:t>
      </w:r>
      <w:r w:rsidRPr="00D155D8">
        <w:rPr>
          <w:b/>
        </w:rPr>
        <w:t xml:space="preserve">potrebno je dostaviti dokumente navedene </w:t>
      </w:r>
      <w:r w:rsidRPr="00D155D8">
        <w:rPr>
          <w:b/>
          <w:u w:val="single"/>
        </w:rPr>
        <w:t>u točci a ili b</w:t>
      </w:r>
      <w:r w:rsidRPr="00D155D8">
        <w:rPr>
          <w:u w:val="single"/>
        </w:rPr>
        <w:t>)</w:t>
      </w:r>
    </w:p>
    <w:p w14:paraId="7F10BCB1" w14:textId="77777777" w:rsidR="00D155D8" w:rsidRPr="00D155D8" w:rsidRDefault="00D155D8" w:rsidP="00D155D8">
      <w:pPr>
        <w:rPr>
          <w:u w:val="single"/>
        </w:rPr>
      </w:pPr>
    </w:p>
    <w:p w14:paraId="4023D44D" w14:textId="77777777" w:rsidR="00D155D8" w:rsidRPr="00D155D8" w:rsidRDefault="00D155D8" w:rsidP="00D155D8">
      <w:pPr>
        <w:numPr>
          <w:ilvl w:val="0"/>
          <w:numId w:val="5"/>
        </w:numPr>
        <w:rPr>
          <w:b/>
          <w:u w:val="single"/>
        </w:rPr>
      </w:pPr>
      <w:r w:rsidRPr="00D155D8">
        <w:rPr>
          <w:b/>
        </w:rPr>
        <w:t>elektronički zapis</w:t>
      </w:r>
      <w:r w:rsidRPr="00D155D8">
        <w:t xml:space="preserve"> (u slučaju da je osiguranik podnio zahtjev u elektroničkom obliku preko korisničkih stranica Hrvatskoga zavoda za mirovinsko osiguranje), </w:t>
      </w:r>
      <w:r w:rsidRPr="00D155D8">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D155D8">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77777777" w:rsidR="00D155D8" w:rsidRPr="00D155D8" w:rsidRDefault="00D155D8" w:rsidP="00D155D8">
      <w:pPr>
        <w:ind w:left="708"/>
      </w:pPr>
      <w:r w:rsidRPr="00D155D8">
        <w:rPr>
          <w:b/>
          <w:bCs/>
        </w:rPr>
        <w:t xml:space="preserve">b) </w:t>
      </w:r>
      <w:r w:rsidRPr="00D155D8">
        <w:rPr>
          <w:b/>
        </w:rPr>
        <w:t>ugovor o radu ili rješenje o rasporedu ili potvrda poslodavca</w:t>
      </w:r>
      <w:r w:rsidRPr="00D155D8">
        <w:t xml:space="preserve"> (koja mora sadržavati vrstu poslova koju je obavljao i vremenska razdoblja u kojem je kandidat obavljao navedene poslove).</w:t>
      </w: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609F379A" w:rsidR="00D155D8" w:rsidRPr="00D155D8" w:rsidRDefault="00D155D8" w:rsidP="00D155D8">
      <w:pPr>
        <w:jc w:val="center"/>
        <w:rPr>
          <w:b/>
        </w:rPr>
      </w:pPr>
      <w:r w:rsidRPr="00D155D8">
        <w:rPr>
          <w:b/>
        </w:rPr>
        <w:t xml:space="preserve">„Za javni natječaj za radno mjesto – </w:t>
      </w:r>
      <w:r w:rsidR="004D6D11" w:rsidRPr="004D6D11">
        <w:rPr>
          <w:b/>
        </w:rPr>
        <w:t>STROJAR/RUKOVATELJ ENERGETSKIM POSTROJENJEM</w:t>
      </w:r>
      <w:r w:rsidRPr="00D155D8">
        <w:rPr>
          <w:b/>
        </w:rPr>
        <w:t>“</w:t>
      </w:r>
    </w:p>
    <w:p w14:paraId="3892CB80" w14:textId="77777777" w:rsidR="00D155D8" w:rsidRPr="00D155D8" w:rsidRDefault="00D155D8" w:rsidP="00D155D8">
      <w:pPr>
        <w:rPr>
          <w:b/>
        </w:rPr>
      </w:pPr>
    </w:p>
    <w:p w14:paraId="7295B9C6" w14:textId="4EE5AF9D" w:rsidR="00D155D8" w:rsidRPr="00D155D8" w:rsidRDefault="00D155D8" w:rsidP="00D155D8">
      <w:pPr>
        <w:rPr>
          <w:b/>
        </w:rPr>
      </w:pPr>
      <w:r w:rsidRPr="00D155D8">
        <w:rPr>
          <w:b/>
        </w:rPr>
        <w:t xml:space="preserve">Rok za podnošenje prijave je </w:t>
      </w:r>
      <w:r w:rsidR="005114EE" w:rsidRPr="00573CF8">
        <w:rPr>
          <w:b/>
        </w:rPr>
        <w:t>30</w:t>
      </w:r>
      <w:r w:rsidRPr="00573CF8">
        <w:rPr>
          <w:b/>
        </w:rPr>
        <w:t xml:space="preserve">. </w:t>
      </w:r>
      <w:r w:rsidR="00B3757A" w:rsidRPr="00573CF8">
        <w:rPr>
          <w:b/>
        </w:rPr>
        <w:t>studenog</w:t>
      </w:r>
      <w:r w:rsidR="00B12D3E" w:rsidRPr="00573CF8">
        <w:rPr>
          <w:b/>
        </w:rPr>
        <w:t xml:space="preserve"> </w:t>
      </w:r>
      <w:r w:rsidRPr="00573CF8">
        <w:rPr>
          <w:b/>
        </w:rPr>
        <w:t>202</w:t>
      </w:r>
      <w:r w:rsidR="006A6788" w:rsidRPr="00573CF8">
        <w:rPr>
          <w:b/>
        </w:rPr>
        <w:t>4</w:t>
      </w:r>
      <w:r w:rsidRPr="00573CF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243DF248" w14:textId="77777777" w:rsidR="00D155D8" w:rsidRPr="00D155D8" w:rsidRDefault="00D155D8" w:rsidP="00D155D8">
      <w:pPr>
        <w:jc w:val="right"/>
      </w:pPr>
      <w:r w:rsidRPr="00D155D8">
        <w:t>Ravnateljica</w:t>
      </w:r>
    </w:p>
    <w:p w14:paraId="77847F28" w14:textId="77777777"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ADA316F" w14:textId="776B6B4E" w:rsidR="00D155D8" w:rsidRPr="00D155D8" w:rsidRDefault="00D155D8" w:rsidP="00D155D8">
      <w:r w:rsidRPr="00D155D8">
        <w:t xml:space="preserve">U Zagrebu, </w:t>
      </w:r>
      <w:r w:rsidR="002844C2">
        <w:t>31.10.2024.</w:t>
      </w:r>
    </w:p>
    <w:p w14:paraId="0FA741D3" w14:textId="3F2BE520" w:rsidR="00D155D8" w:rsidRPr="00D155D8" w:rsidRDefault="00D155D8" w:rsidP="00D155D8">
      <w:r w:rsidRPr="00D155D8">
        <w:t>Ur</w:t>
      </w:r>
      <w:r>
        <w:t xml:space="preserve">udžbeni </w:t>
      </w:r>
      <w:r w:rsidRPr="00D155D8">
        <w:t xml:space="preserve">broj: </w:t>
      </w:r>
      <w:r w:rsidR="00833B4D">
        <w:t>3482/1-24</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0094210">
    <w:abstractNumId w:val="7"/>
  </w:num>
  <w:num w:numId="2" w16cid:durableId="1850947873">
    <w:abstractNumId w:val="4"/>
  </w:num>
  <w:num w:numId="3" w16cid:durableId="1395658981">
    <w:abstractNumId w:val="9"/>
  </w:num>
  <w:num w:numId="4" w16cid:durableId="1442070043">
    <w:abstractNumId w:val="10"/>
  </w:num>
  <w:num w:numId="5" w16cid:durableId="1485203524">
    <w:abstractNumId w:val="0"/>
  </w:num>
  <w:num w:numId="6" w16cid:durableId="1318344034">
    <w:abstractNumId w:val="11"/>
  </w:num>
  <w:num w:numId="7" w16cid:durableId="1468745555">
    <w:abstractNumId w:val="8"/>
  </w:num>
  <w:num w:numId="8" w16cid:durableId="3477411">
    <w:abstractNumId w:val="1"/>
  </w:num>
  <w:num w:numId="9" w16cid:durableId="618990930">
    <w:abstractNumId w:val="6"/>
  </w:num>
  <w:num w:numId="10" w16cid:durableId="596210177">
    <w:abstractNumId w:val="2"/>
  </w:num>
  <w:num w:numId="11" w16cid:durableId="1113550815">
    <w:abstractNumId w:val="3"/>
  </w:num>
  <w:num w:numId="12" w16cid:durableId="1953515008">
    <w:abstractNumId w:val="5"/>
  </w:num>
  <w:num w:numId="13" w16cid:durableId="1901555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9799E"/>
    <w:rsid w:val="000B254D"/>
    <w:rsid w:val="00140634"/>
    <w:rsid w:val="001F1023"/>
    <w:rsid w:val="00205623"/>
    <w:rsid w:val="0026192F"/>
    <w:rsid w:val="002844C2"/>
    <w:rsid w:val="002A57E2"/>
    <w:rsid w:val="003717F8"/>
    <w:rsid w:val="003C7BD4"/>
    <w:rsid w:val="00400316"/>
    <w:rsid w:val="0040083E"/>
    <w:rsid w:val="00441CAD"/>
    <w:rsid w:val="004529C5"/>
    <w:rsid w:val="00456023"/>
    <w:rsid w:val="004B66CD"/>
    <w:rsid w:val="004C0FB1"/>
    <w:rsid w:val="004D6D11"/>
    <w:rsid w:val="004F6ED6"/>
    <w:rsid w:val="005072E8"/>
    <w:rsid w:val="005114EE"/>
    <w:rsid w:val="0052477E"/>
    <w:rsid w:val="00563BF8"/>
    <w:rsid w:val="00573CF8"/>
    <w:rsid w:val="005872FE"/>
    <w:rsid w:val="0061150F"/>
    <w:rsid w:val="00690AC4"/>
    <w:rsid w:val="006A6788"/>
    <w:rsid w:val="006C05BA"/>
    <w:rsid w:val="00712BA3"/>
    <w:rsid w:val="00734BCB"/>
    <w:rsid w:val="00736D5D"/>
    <w:rsid w:val="007747E1"/>
    <w:rsid w:val="007C4347"/>
    <w:rsid w:val="007D022B"/>
    <w:rsid w:val="00833B4D"/>
    <w:rsid w:val="00855F82"/>
    <w:rsid w:val="00861DD7"/>
    <w:rsid w:val="008E25F6"/>
    <w:rsid w:val="0093689C"/>
    <w:rsid w:val="00940129"/>
    <w:rsid w:val="00951C18"/>
    <w:rsid w:val="009A0622"/>
    <w:rsid w:val="009C2F00"/>
    <w:rsid w:val="009F27F4"/>
    <w:rsid w:val="009F38CB"/>
    <w:rsid w:val="00A21CB3"/>
    <w:rsid w:val="00AB2E10"/>
    <w:rsid w:val="00B12D3E"/>
    <w:rsid w:val="00B3757A"/>
    <w:rsid w:val="00B71D6B"/>
    <w:rsid w:val="00BE2EF6"/>
    <w:rsid w:val="00C31B40"/>
    <w:rsid w:val="00C80EFD"/>
    <w:rsid w:val="00CB6080"/>
    <w:rsid w:val="00D155D8"/>
    <w:rsid w:val="00D73873"/>
    <w:rsid w:val="00D73DC0"/>
    <w:rsid w:val="00DA591B"/>
    <w:rsid w:val="00DD0210"/>
    <w:rsid w:val="00E337A5"/>
    <w:rsid w:val="00EA3CAB"/>
    <w:rsid w:val="00F07316"/>
    <w:rsid w:val="00F4287C"/>
    <w:rsid w:val="00F72ABF"/>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56</TotalTime>
  <Pages>3</Pages>
  <Words>977</Words>
  <Characters>5572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55</cp:revision>
  <cp:lastPrinted>2024-10-31T10:48:00Z</cp:lastPrinted>
  <dcterms:created xsi:type="dcterms:W3CDTF">2024-10-29T08:33:00Z</dcterms:created>
  <dcterms:modified xsi:type="dcterms:W3CDTF">2024-10-31T10:51:00Z</dcterms:modified>
</cp:coreProperties>
</file>