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588D8089" w14:textId="3903F336" w:rsidR="009E49B6" w:rsidRPr="009E49B6" w:rsidRDefault="00D155D8" w:rsidP="009E49B6">
      <w:pPr>
        <w:pStyle w:val="Odlomakpopisa"/>
        <w:numPr>
          <w:ilvl w:val="0"/>
          <w:numId w:val="2"/>
        </w:numPr>
        <w:rPr>
          <w:rFonts w:cs="Calibri"/>
          <w:b/>
        </w:rPr>
      </w:pPr>
      <w:r w:rsidRPr="009E49B6">
        <w:rPr>
          <w:rFonts w:cs="Calibri"/>
          <w:b/>
        </w:rPr>
        <w:t xml:space="preserve">Naziv radnog mjesta: </w:t>
      </w:r>
      <w:bookmarkStart w:id="0" w:name="_Hlk152839665"/>
      <w:r w:rsidR="002846F9" w:rsidRPr="009E49B6">
        <w:rPr>
          <w:rFonts w:cs="Calibri"/>
          <w:b/>
        </w:rPr>
        <w:t>ČISTAČ/SPREMAČ</w:t>
      </w:r>
      <w:r w:rsidRPr="009E49B6">
        <w:rPr>
          <w:rFonts w:cs="Calibri"/>
          <w:b/>
        </w:rPr>
        <w:t xml:space="preserve"> </w:t>
      </w:r>
      <w:bookmarkEnd w:id="0"/>
      <w:r w:rsidRPr="009E49B6">
        <w:rPr>
          <w:rFonts w:cs="Calibri"/>
          <w:b/>
        </w:rPr>
        <w:t>– 1 izvršitelj</w:t>
      </w:r>
      <w:r w:rsidR="002846F9" w:rsidRPr="009E49B6">
        <w:rPr>
          <w:rFonts w:cs="Calibri"/>
          <w:b/>
        </w:rPr>
        <w:t>/ica</w:t>
      </w:r>
      <w:r w:rsidRPr="009E49B6">
        <w:rPr>
          <w:rFonts w:cs="Calibri"/>
          <w:b/>
        </w:rPr>
        <w:t xml:space="preserve"> na određeno vrijeme</w:t>
      </w:r>
      <w:r w:rsidR="003C64BE">
        <w:rPr>
          <w:rFonts w:cs="Calibri"/>
          <w:b/>
        </w:rPr>
        <w:t xml:space="preserve"> (zamjena privremeno</w:t>
      </w:r>
      <w:r w:rsidR="006217BC">
        <w:rPr>
          <w:rFonts w:cs="Calibri"/>
          <w:b/>
        </w:rPr>
        <w:t xml:space="preserve"> nenazočnog zaposlenika)</w:t>
      </w:r>
    </w:p>
    <w:p w14:paraId="10F595FF" w14:textId="4788EF05" w:rsidR="00D155D8" w:rsidRPr="002D5892" w:rsidRDefault="00D155D8" w:rsidP="009E49B6">
      <w:pPr>
        <w:rPr>
          <w:rFonts w:cs="Calibri"/>
        </w:rPr>
      </w:pPr>
    </w:p>
    <w:p w14:paraId="46D389BB" w14:textId="77777777" w:rsidR="003717F8" w:rsidRPr="002D5892" w:rsidRDefault="003717F8" w:rsidP="003717F8">
      <w:pPr>
        <w:rPr>
          <w:rFonts w:cs="Calibri"/>
          <w:bCs/>
        </w:rPr>
      </w:pPr>
    </w:p>
    <w:p w14:paraId="57AA0B5A" w14:textId="77777777" w:rsidR="002846F9" w:rsidRPr="002846F9" w:rsidRDefault="002846F9" w:rsidP="002846F9">
      <w:pPr>
        <w:ind w:firstLine="360"/>
        <w:rPr>
          <w:rFonts w:eastAsia="Times New Roman" w:cs="Calibri"/>
          <w:b/>
          <w:bCs/>
          <w:kern w:val="0"/>
          <w:lang w:eastAsia="hr-HR"/>
        </w:rPr>
      </w:pPr>
      <w:r w:rsidRPr="002846F9">
        <w:rPr>
          <w:rFonts w:eastAsia="Times New Roman" w:cs="Calibri"/>
          <w:kern w:val="0"/>
          <w:lang w:eastAsia="hr-HR"/>
        </w:rPr>
        <w:t>Redovni radni zadaci:</w:t>
      </w:r>
    </w:p>
    <w:p w14:paraId="31825B3B"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svakodnevno čišćenje svih prostora, opreme, namještaja, instrumenata i neposrednog okoliša Ustanove</w:t>
      </w:r>
    </w:p>
    <w:p w14:paraId="70F2B09C"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čišćenje svih podnih i zidnih obloga, ispuna, ostakljenih i drugih vrsta površina prije, za vrijeme i nakon boravka posjetitelja, izvođača i drugih korisnika</w:t>
      </w:r>
    </w:p>
    <w:p w14:paraId="296E4A2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održavanje zelenila u objektu i neposrednom okolišu</w:t>
      </w:r>
    </w:p>
    <w:p w14:paraId="071EBEC4"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zamjena i nadopuna higijensko-sanitarnog i materijala za održavanje čistoće</w:t>
      </w:r>
    </w:p>
    <w:p w14:paraId="41891276"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iznošenje i odlaganje smeća i zbrinjavanje otpada na za to predviđenim mjestima</w:t>
      </w:r>
    </w:p>
    <w:p w14:paraId="4296079E" w14:textId="77777777" w:rsidR="002846F9" w:rsidRPr="002846F9" w:rsidRDefault="002846F9" w:rsidP="002D5892">
      <w:pPr>
        <w:numPr>
          <w:ilvl w:val="0"/>
          <w:numId w:val="15"/>
        </w:numPr>
        <w:rPr>
          <w:rFonts w:eastAsia="Aptos" w:cs="Calibri"/>
          <w:kern w:val="0"/>
        </w:rPr>
      </w:pPr>
      <w:r w:rsidRPr="002846F9">
        <w:rPr>
          <w:rFonts w:eastAsia="Aptos" w:cs="Calibri"/>
          <w:kern w:val="0"/>
        </w:rPr>
        <w:t xml:space="preserve">vođenje dnevnika rada i evidencije o obavljenim radovima i intervencijama radi održavanja </w:t>
      </w:r>
    </w:p>
    <w:p w14:paraId="10AF0E9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izvršavanje aktivnosti i radnji potrebnih za obavljanje prethodno opisanih poslova radnog mjesta</w:t>
      </w:r>
    </w:p>
    <w:p w14:paraId="26CEA62C" w14:textId="77777777" w:rsidR="002846F9" w:rsidRPr="002846F9" w:rsidRDefault="002846F9" w:rsidP="002D5892">
      <w:pPr>
        <w:numPr>
          <w:ilvl w:val="0"/>
          <w:numId w:val="15"/>
        </w:numPr>
        <w:rPr>
          <w:rFonts w:eastAsia="Aptos" w:cs="Calibri"/>
          <w:kern w:val="0"/>
        </w:rPr>
      </w:pPr>
      <w:r w:rsidRPr="002846F9">
        <w:rPr>
          <w:rFonts w:eastAsia="Aptos" w:cs="Calibri"/>
          <w:kern w:val="0"/>
        </w:rPr>
        <w:t>obavlja druge poslove i izvanredne radne zadatke po nalogu ravnatelja u okviru svoje stručne spreme i stečenog znanja</w:t>
      </w:r>
    </w:p>
    <w:p w14:paraId="3888015F" w14:textId="77777777" w:rsidR="00D155D8" w:rsidRPr="002D5892" w:rsidRDefault="00D155D8" w:rsidP="00D155D8">
      <w:pPr>
        <w:rPr>
          <w:rFonts w:cs="Calibri"/>
          <w:b/>
        </w:rPr>
      </w:pPr>
    </w:p>
    <w:p w14:paraId="54A97A05" w14:textId="77777777" w:rsidR="00D155D8" w:rsidRPr="002D5892" w:rsidRDefault="00D155D8" w:rsidP="00D155D8">
      <w:pPr>
        <w:rPr>
          <w:rFonts w:cs="Calibri"/>
          <w:bCs/>
        </w:rPr>
      </w:pPr>
      <w:r w:rsidRPr="002D5892">
        <w:rPr>
          <w:rFonts w:cs="Calibri"/>
          <w:bCs/>
        </w:rPr>
        <w:t>Uvjeti:</w:t>
      </w:r>
    </w:p>
    <w:p w14:paraId="2436E885" w14:textId="334A2738" w:rsidR="009B238A" w:rsidRPr="002D5892" w:rsidRDefault="009B238A" w:rsidP="009B238A">
      <w:pPr>
        <w:pStyle w:val="Odlomakpopisa"/>
        <w:numPr>
          <w:ilvl w:val="0"/>
          <w:numId w:val="6"/>
        </w:numPr>
        <w:rPr>
          <w:rFonts w:cs="Calibri"/>
        </w:rPr>
      </w:pPr>
      <w:r w:rsidRPr="002D5892">
        <w:rPr>
          <w:rFonts w:cs="Calibri"/>
        </w:rPr>
        <w:t>NSS</w:t>
      </w:r>
    </w:p>
    <w:p w14:paraId="4CDE25CA" w14:textId="77777777" w:rsidR="00AB2E10" w:rsidRPr="002D5892" w:rsidRDefault="00AB2E10" w:rsidP="00AB2E10">
      <w:pPr>
        <w:numPr>
          <w:ilvl w:val="0"/>
          <w:numId w:val="6"/>
        </w:numPr>
        <w:rPr>
          <w:rFonts w:cs="Calibri"/>
        </w:rPr>
      </w:pPr>
      <w:r w:rsidRPr="002D5892">
        <w:rPr>
          <w:rFonts w:cs="Calibri"/>
        </w:rP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F8A69BC" w:rsidR="00D155D8" w:rsidRPr="00D155D8" w:rsidRDefault="00D155D8" w:rsidP="00D155D8">
      <w:pPr>
        <w:rPr>
          <w:bCs/>
        </w:rPr>
      </w:pPr>
      <w:r w:rsidRPr="00D155D8">
        <w:rPr>
          <w:bCs/>
        </w:rPr>
        <w:t xml:space="preserve">Probni rad: </w:t>
      </w:r>
      <w:r w:rsidR="007855EF">
        <w:rPr>
          <w:bCs/>
        </w:rPr>
        <w:t>/</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01A7FD" w:rsidR="00D155D8" w:rsidRPr="00D155D8" w:rsidRDefault="00D155D8" w:rsidP="00D155D8">
      <w:pPr>
        <w:numPr>
          <w:ilvl w:val="0"/>
          <w:numId w:val="10"/>
        </w:numPr>
        <w:rPr>
          <w:bCs/>
        </w:rPr>
      </w:pPr>
      <w:r w:rsidRPr="00D155D8">
        <w:rPr>
          <w:bCs/>
        </w:rPr>
        <w:t xml:space="preserve">koeficijent: </w:t>
      </w:r>
      <w:r w:rsidR="00DC0FBE">
        <w:rPr>
          <w:bCs/>
        </w:rPr>
        <w:t>NSS</w:t>
      </w:r>
      <w:r w:rsidRPr="00D155D8">
        <w:rPr>
          <w:bCs/>
        </w:rPr>
        <w:t xml:space="preserve"> 1,</w:t>
      </w:r>
      <w:r w:rsidR="002D5892">
        <w:rPr>
          <w:bCs/>
        </w:rPr>
        <w:t>3</w:t>
      </w:r>
      <w:r w:rsidR="005072E8">
        <w:rPr>
          <w:bCs/>
        </w:rPr>
        <w:t>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980CFD8"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377B4D" w:rsidRPr="00377B4D">
        <w:rPr>
          <w:bCs/>
        </w:rPr>
        <w:t>1.007.</w:t>
      </w:r>
      <w:r w:rsidR="00211377">
        <w:rPr>
          <w:bCs/>
        </w:rPr>
        <w:t xml:space="preserve">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6BA6A584"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7F10BCB1" w14:textId="77777777" w:rsidR="00D155D8" w:rsidRPr="00D155D8" w:rsidRDefault="00D155D8" w:rsidP="00D155D8">
      <w:pPr>
        <w:rPr>
          <w:u w:val="single"/>
        </w:rPr>
      </w:pP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Default="00D155D8" w:rsidP="00D155D8">
      <w:pPr>
        <w:rPr>
          <w:b/>
        </w:rPr>
      </w:pPr>
      <w:r w:rsidRPr="00D155D8">
        <w:rPr>
          <w:b/>
        </w:rPr>
        <w:t>Prijave na natječaj s dokazima o ispunjavanju uvjeta podnose se :</w:t>
      </w:r>
    </w:p>
    <w:p w14:paraId="1187AC2E" w14:textId="77777777" w:rsidR="00B95929" w:rsidRPr="00D155D8" w:rsidRDefault="00B95929" w:rsidP="00D155D8">
      <w:pPr>
        <w:rPr>
          <w:b/>
        </w:rPr>
      </w:pP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2F8C6887" w14:textId="61F5094A" w:rsidR="00D155D8" w:rsidRDefault="00D155D8" w:rsidP="009D536D">
      <w:pPr>
        <w:ind w:left="1416" w:firstLine="708"/>
        <w:rPr>
          <w:b/>
        </w:rPr>
      </w:pPr>
      <w:r w:rsidRPr="00D155D8">
        <w:rPr>
          <w:b/>
        </w:rPr>
        <w:t xml:space="preserve">„Za javni natječaj za radno mjesto – </w:t>
      </w:r>
      <w:r w:rsidR="00DC277C" w:rsidRPr="002D5892">
        <w:rPr>
          <w:rFonts w:cs="Calibri"/>
          <w:b/>
        </w:rPr>
        <w:t>ČISTAČ/SPREMAČ</w:t>
      </w:r>
      <w:r w:rsidR="008C26EE">
        <w:rPr>
          <w:rFonts w:cs="Calibri"/>
          <w:b/>
        </w:rPr>
        <w:t xml:space="preserve"> – određeno vrijeme</w:t>
      </w:r>
      <w:r w:rsidRPr="00D155D8">
        <w:rPr>
          <w:b/>
        </w:rPr>
        <w:t>“</w:t>
      </w:r>
    </w:p>
    <w:p w14:paraId="1C0EF6D2" w14:textId="7198D416" w:rsidR="009D536D" w:rsidRPr="009D536D" w:rsidRDefault="009D536D" w:rsidP="009D536D">
      <w:pPr>
        <w:rPr>
          <w:b/>
        </w:rPr>
      </w:pPr>
      <w:r>
        <w:rPr>
          <w:b/>
        </w:rPr>
        <w:t>ili</w:t>
      </w:r>
    </w:p>
    <w:p w14:paraId="01957FEA" w14:textId="6379F9A5" w:rsidR="009D536D" w:rsidRPr="009D536D" w:rsidRDefault="009D536D" w:rsidP="009D536D">
      <w:pPr>
        <w:pStyle w:val="Odlomakpopisa"/>
        <w:numPr>
          <w:ilvl w:val="0"/>
          <w:numId w:val="4"/>
        </w:numPr>
        <w:rPr>
          <w:b/>
        </w:rPr>
      </w:pPr>
      <w:r>
        <w:rPr>
          <w:b/>
        </w:rPr>
        <w:t>osobno na adresu:</w:t>
      </w:r>
      <w:r w:rsidRPr="009D536D">
        <w:t xml:space="preserve"> </w:t>
      </w:r>
      <w:r w:rsidRPr="009D536D">
        <w:rPr>
          <w:b/>
        </w:rPr>
        <w:t>Koncertna dvorana Vatroslava Lisinskog, Trg Stjepana Radića 4, Zagreb,</w:t>
      </w:r>
      <w:r>
        <w:rPr>
          <w:b/>
        </w:rPr>
        <w:t xml:space="preserve"> soba</w:t>
      </w:r>
      <w:r w:rsidR="009E1D45">
        <w:rPr>
          <w:b/>
        </w:rPr>
        <w:t xml:space="preserve"> broj: 204 (urudžbeni zapisnik)</w:t>
      </w:r>
      <w:r w:rsidRPr="009D536D">
        <w:rPr>
          <w:b/>
        </w:rPr>
        <w:t xml:space="preserve"> s naznakom radnog mjesta za koji se podnosi prijava: </w:t>
      </w:r>
    </w:p>
    <w:p w14:paraId="6DF23188" w14:textId="1C67D307" w:rsidR="009D536D" w:rsidRPr="009D536D" w:rsidRDefault="009D536D" w:rsidP="009D536D">
      <w:pPr>
        <w:pStyle w:val="Odlomakpopisa"/>
        <w:ind w:left="1428" w:firstLine="696"/>
        <w:rPr>
          <w:b/>
        </w:rPr>
      </w:pPr>
      <w:r w:rsidRPr="009D536D">
        <w:rPr>
          <w:b/>
        </w:rPr>
        <w:t>„Za javni natječaj za radno mjesto – ČISTAČ/SPREMAČ</w:t>
      </w:r>
      <w:r w:rsidR="008C26EE">
        <w:rPr>
          <w:b/>
        </w:rPr>
        <w:t xml:space="preserve"> – određeno vrijeme</w:t>
      </w:r>
      <w:r w:rsidRPr="009D536D">
        <w:rPr>
          <w:b/>
        </w:rPr>
        <w:t>“</w:t>
      </w:r>
    </w:p>
    <w:p w14:paraId="58E879EE" w14:textId="7F632397" w:rsidR="00770D26" w:rsidRPr="009D536D" w:rsidRDefault="00770D26" w:rsidP="009D536D">
      <w:pPr>
        <w:pStyle w:val="Odlomakpopisa"/>
        <w:rPr>
          <w:b/>
        </w:rPr>
      </w:pPr>
    </w:p>
    <w:p w14:paraId="7295B9C6" w14:textId="3BE0B701" w:rsidR="00D155D8" w:rsidRPr="00D155D8" w:rsidRDefault="00D155D8" w:rsidP="00D155D8">
      <w:pPr>
        <w:rPr>
          <w:b/>
        </w:rPr>
      </w:pPr>
      <w:r w:rsidRPr="00D155D8">
        <w:rPr>
          <w:b/>
        </w:rPr>
        <w:t xml:space="preserve">Rok za podnošenje prijave je </w:t>
      </w:r>
      <w:r w:rsidR="008C26EE">
        <w:rPr>
          <w:b/>
        </w:rPr>
        <w:t>11</w:t>
      </w:r>
      <w:r w:rsidRPr="004435C0">
        <w:rPr>
          <w:b/>
        </w:rPr>
        <w:t xml:space="preserve">. </w:t>
      </w:r>
      <w:r w:rsidR="00DB3DDD">
        <w:rPr>
          <w:b/>
        </w:rPr>
        <w:t>veljače</w:t>
      </w:r>
      <w:r w:rsidR="00B12D3E" w:rsidRPr="004435C0">
        <w:rPr>
          <w:b/>
        </w:rPr>
        <w:t xml:space="preserve"> </w:t>
      </w:r>
      <w:r w:rsidRPr="004435C0">
        <w:rPr>
          <w:b/>
        </w:rPr>
        <w:t>202</w:t>
      </w:r>
      <w:r w:rsidR="00DB3DDD">
        <w:rPr>
          <w:b/>
        </w:rPr>
        <w:t>5</w:t>
      </w:r>
      <w:r w:rsidRPr="004435C0">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27453EE4" w14:textId="77777777" w:rsidR="00520289" w:rsidRDefault="00520289" w:rsidP="00D155D8">
      <w:pPr>
        <w:jc w:val="right"/>
      </w:pPr>
    </w:p>
    <w:p w14:paraId="77847F28" w14:textId="614ECE1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74AC8DAF" w:rsidR="00D155D8" w:rsidRPr="00D155D8" w:rsidRDefault="00D155D8" w:rsidP="00D155D8">
      <w:r w:rsidRPr="00D155D8">
        <w:t xml:space="preserve">U Zagrebu, </w:t>
      </w:r>
      <w:r w:rsidR="00BA776F">
        <w:t>28.1.2025.</w:t>
      </w:r>
    </w:p>
    <w:p w14:paraId="0FA741D3" w14:textId="5EC977B6" w:rsidR="00D155D8" w:rsidRPr="00D155D8" w:rsidRDefault="00D155D8" w:rsidP="00D155D8">
      <w:r w:rsidRPr="00D155D8">
        <w:t>Ur</w:t>
      </w:r>
      <w:r>
        <w:t xml:space="preserve">udžbeni </w:t>
      </w:r>
      <w:r w:rsidRPr="00D155D8">
        <w:t xml:space="preserve">broj: </w:t>
      </w:r>
      <w:r w:rsidR="00174217">
        <w:t>365/1-25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4D3106"/>
    <w:multiLevelType w:val="hybridMultilevel"/>
    <w:tmpl w:val="46B87F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322197"/>
    <w:multiLevelType w:val="hybridMultilevel"/>
    <w:tmpl w:val="2416E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917C6E"/>
    <w:multiLevelType w:val="hybridMultilevel"/>
    <w:tmpl w:val="99F0275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7"/>
  </w:num>
  <w:num w:numId="2" w16cid:durableId="1850947873">
    <w:abstractNumId w:val="4"/>
  </w:num>
  <w:num w:numId="3" w16cid:durableId="1395658981">
    <w:abstractNumId w:val="9"/>
  </w:num>
  <w:num w:numId="4" w16cid:durableId="1442070043">
    <w:abstractNumId w:val="11"/>
  </w:num>
  <w:num w:numId="5" w16cid:durableId="1485203524">
    <w:abstractNumId w:val="0"/>
  </w:num>
  <w:num w:numId="6" w16cid:durableId="1318344034">
    <w:abstractNumId w:val="12"/>
  </w:num>
  <w:num w:numId="7" w16cid:durableId="1468745555">
    <w:abstractNumId w:val="8"/>
  </w:num>
  <w:num w:numId="8" w16cid:durableId="3477411">
    <w:abstractNumId w:val="1"/>
  </w:num>
  <w:num w:numId="9" w16cid:durableId="618990930">
    <w:abstractNumId w:val="6"/>
  </w:num>
  <w:num w:numId="10" w16cid:durableId="596210177">
    <w:abstractNumId w:val="2"/>
  </w:num>
  <w:num w:numId="11" w16cid:durableId="1113550815">
    <w:abstractNumId w:val="3"/>
  </w:num>
  <w:num w:numId="12" w16cid:durableId="1953515008">
    <w:abstractNumId w:val="5"/>
  </w:num>
  <w:num w:numId="13" w16cid:durableId="1901555448">
    <w:abstractNumId w:val="13"/>
  </w:num>
  <w:num w:numId="14" w16cid:durableId="2092385368">
    <w:abstractNumId w:val="10"/>
  </w:num>
  <w:num w:numId="15" w16cid:durableId="185152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0E486B"/>
    <w:rsid w:val="00125401"/>
    <w:rsid w:val="00140634"/>
    <w:rsid w:val="00174217"/>
    <w:rsid w:val="001802D2"/>
    <w:rsid w:val="001C4AF1"/>
    <w:rsid w:val="001C5B9E"/>
    <w:rsid w:val="001F1023"/>
    <w:rsid w:val="00205623"/>
    <w:rsid w:val="00211377"/>
    <w:rsid w:val="0026192F"/>
    <w:rsid w:val="002844C2"/>
    <w:rsid w:val="002846F9"/>
    <w:rsid w:val="002A57E2"/>
    <w:rsid w:val="002D5892"/>
    <w:rsid w:val="00313287"/>
    <w:rsid w:val="003717F8"/>
    <w:rsid w:val="00377B4D"/>
    <w:rsid w:val="003C64BE"/>
    <w:rsid w:val="003C7BD4"/>
    <w:rsid w:val="00400316"/>
    <w:rsid w:val="0040083E"/>
    <w:rsid w:val="00436B5F"/>
    <w:rsid w:val="00441CAD"/>
    <w:rsid w:val="004435C0"/>
    <w:rsid w:val="004529C5"/>
    <w:rsid w:val="00456023"/>
    <w:rsid w:val="0047081A"/>
    <w:rsid w:val="004B66CD"/>
    <w:rsid w:val="004C0FB1"/>
    <w:rsid w:val="004D6D11"/>
    <w:rsid w:val="004F6ED6"/>
    <w:rsid w:val="005072E8"/>
    <w:rsid w:val="005114EE"/>
    <w:rsid w:val="005125E1"/>
    <w:rsid w:val="00520289"/>
    <w:rsid w:val="0052477E"/>
    <w:rsid w:val="00563BF8"/>
    <w:rsid w:val="00573CF8"/>
    <w:rsid w:val="005872FE"/>
    <w:rsid w:val="0060512E"/>
    <w:rsid w:val="0061150F"/>
    <w:rsid w:val="006158AE"/>
    <w:rsid w:val="006217BC"/>
    <w:rsid w:val="00626F74"/>
    <w:rsid w:val="00690AC4"/>
    <w:rsid w:val="006A6788"/>
    <w:rsid w:val="006C05BA"/>
    <w:rsid w:val="00712BA3"/>
    <w:rsid w:val="00734BCB"/>
    <w:rsid w:val="00736D5D"/>
    <w:rsid w:val="00770D26"/>
    <w:rsid w:val="007747E1"/>
    <w:rsid w:val="00784EE0"/>
    <w:rsid w:val="007855EF"/>
    <w:rsid w:val="007C4347"/>
    <w:rsid w:val="007D022B"/>
    <w:rsid w:val="007D1439"/>
    <w:rsid w:val="00804B42"/>
    <w:rsid w:val="00833B4D"/>
    <w:rsid w:val="00855F82"/>
    <w:rsid w:val="00861DD7"/>
    <w:rsid w:val="008B4C15"/>
    <w:rsid w:val="008C26EE"/>
    <w:rsid w:val="008E25F6"/>
    <w:rsid w:val="0093689C"/>
    <w:rsid w:val="00940129"/>
    <w:rsid w:val="00951C18"/>
    <w:rsid w:val="009A0622"/>
    <w:rsid w:val="009B238A"/>
    <w:rsid w:val="009C2F00"/>
    <w:rsid w:val="009D536D"/>
    <w:rsid w:val="009E1D45"/>
    <w:rsid w:val="009E49B6"/>
    <w:rsid w:val="009F27F4"/>
    <w:rsid w:val="009F38CB"/>
    <w:rsid w:val="00A21CB3"/>
    <w:rsid w:val="00A47BE8"/>
    <w:rsid w:val="00A91891"/>
    <w:rsid w:val="00AB2E10"/>
    <w:rsid w:val="00B11A72"/>
    <w:rsid w:val="00B12D3E"/>
    <w:rsid w:val="00B3757A"/>
    <w:rsid w:val="00B71D6B"/>
    <w:rsid w:val="00B728EC"/>
    <w:rsid w:val="00B95929"/>
    <w:rsid w:val="00BA5C0A"/>
    <w:rsid w:val="00BA776F"/>
    <w:rsid w:val="00BE2EF6"/>
    <w:rsid w:val="00C31B40"/>
    <w:rsid w:val="00C80EFD"/>
    <w:rsid w:val="00CA6498"/>
    <w:rsid w:val="00CB6080"/>
    <w:rsid w:val="00D155D8"/>
    <w:rsid w:val="00D73873"/>
    <w:rsid w:val="00D73DC0"/>
    <w:rsid w:val="00DA591B"/>
    <w:rsid w:val="00DB2FF6"/>
    <w:rsid w:val="00DB3DDD"/>
    <w:rsid w:val="00DC0FBE"/>
    <w:rsid w:val="00DC277C"/>
    <w:rsid w:val="00DD0210"/>
    <w:rsid w:val="00E337A5"/>
    <w:rsid w:val="00E368B5"/>
    <w:rsid w:val="00EA3CAB"/>
    <w:rsid w:val="00F07316"/>
    <w:rsid w:val="00F4287C"/>
    <w:rsid w:val="00F72ABF"/>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28</TotalTime>
  <Pages>2</Pages>
  <Words>768</Words>
  <Characters>4380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18</cp:revision>
  <cp:lastPrinted>2025-01-23T09:19:00Z</cp:lastPrinted>
  <dcterms:created xsi:type="dcterms:W3CDTF">2025-01-22T14:50:00Z</dcterms:created>
  <dcterms:modified xsi:type="dcterms:W3CDTF">2025-01-28T09:19:00Z</dcterms:modified>
</cp:coreProperties>
</file>