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588D8089" w14:textId="77777777" w:rsidR="009E49B6" w:rsidRPr="009E49B6" w:rsidRDefault="00D155D8" w:rsidP="009E49B6">
      <w:pPr>
        <w:pStyle w:val="Odlomakpopisa"/>
        <w:numPr>
          <w:ilvl w:val="0"/>
          <w:numId w:val="2"/>
        </w:numPr>
        <w:rPr>
          <w:rFonts w:cs="Calibri"/>
          <w:b/>
        </w:rPr>
      </w:pPr>
      <w:r w:rsidRPr="009E49B6">
        <w:rPr>
          <w:rFonts w:cs="Calibri"/>
          <w:b/>
        </w:rPr>
        <w:t xml:space="preserve">Naziv radnog mjesta: </w:t>
      </w:r>
      <w:bookmarkStart w:id="0" w:name="_Hlk152839665"/>
      <w:r w:rsidR="002846F9" w:rsidRPr="009E49B6">
        <w:rPr>
          <w:rFonts w:cs="Calibri"/>
          <w:b/>
        </w:rPr>
        <w:t>ČISTAČ/SPREMAČ</w:t>
      </w:r>
      <w:r w:rsidRPr="009E49B6">
        <w:rPr>
          <w:rFonts w:cs="Calibri"/>
          <w:b/>
        </w:rPr>
        <w:t xml:space="preserve"> </w:t>
      </w:r>
      <w:bookmarkEnd w:id="0"/>
      <w:r w:rsidRPr="009E49B6">
        <w:rPr>
          <w:rFonts w:cs="Calibri"/>
          <w:b/>
        </w:rPr>
        <w:t>– 1 izvršitelj</w:t>
      </w:r>
      <w:r w:rsidR="002846F9" w:rsidRPr="009E49B6">
        <w:rPr>
          <w:rFonts w:cs="Calibri"/>
          <w:b/>
        </w:rPr>
        <w:t>/ica</w:t>
      </w:r>
      <w:r w:rsidRPr="009E49B6">
        <w:rPr>
          <w:rFonts w:cs="Calibri"/>
          <w:b/>
        </w:rPr>
        <w:t xml:space="preserve"> na određeno vrijeme</w:t>
      </w:r>
      <w:r w:rsidR="009E49B6" w:rsidRPr="009E49B6">
        <w:rPr>
          <w:rFonts w:cs="Calibri"/>
          <w:b/>
        </w:rPr>
        <w:t xml:space="preserve"> (zamjena privremeno nenazočnog zaposlenika)</w:t>
      </w:r>
    </w:p>
    <w:p w14:paraId="10F595FF" w14:textId="4788EF05" w:rsidR="00D155D8" w:rsidRPr="002D5892" w:rsidRDefault="00D155D8" w:rsidP="009E49B6">
      <w:pPr>
        <w:rPr>
          <w:rFonts w:cs="Calibri"/>
        </w:rPr>
      </w:pPr>
    </w:p>
    <w:p w14:paraId="46D389BB" w14:textId="77777777" w:rsidR="003717F8" w:rsidRPr="002D5892" w:rsidRDefault="003717F8" w:rsidP="003717F8">
      <w:pPr>
        <w:rPr>
          <w:rFonts w:cs="Calibri"/>
          <w:bCs/>
        </w:rPr>
      </w:pPr>
    </w:p>
    <w:p w14:paraId="57AA0B5A" w14:textId="77777777" w:rsidR="002846F9" w:rsidRPr="002846F9" w:rsidRDefault="002846F9" w:rsidP="002846F9">
      <w:pPr>
        <w:ind w:firstLine="360"/>
        <w:rPr>
          <w:rFonts w:eastAsia="Times New Roman" w:cs="Calibri"/>
          <w:b/>
          <w:bCs/>
          <w:kern w:val="0"/>
          <w:lang w:eastAsia="hr-HR"/>
        </w:rPr>
      </w:pPr>
      <w:r w:rsidRPr="002846F9">
        <w:rPr>
          <w:rFonts w:eastAsia="Times New Roman" w:cs="Calibri"/>
          <w:kern w:val="0"/>
          <w:lang w:eastAsia="hr-HR"/>
        </w:rPr>
        <w:t>Redovni radni zadaci:</w:t>
      </w:r>
    </w:p>
    <w:p w14:paraId="31825B3B"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svakodnevno čišćenje svih prostora, opreme, namještaja, instrumenata i neposrednog okoliša Ustanove</w:t>
      </w:r>
    </w:p>
    <w:p w14:paraId="70F2B09C"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čišćenje svih podnih i zidnih obloga, ispuna, ostakljenih i drugih vrsta površina prije, za vrijeme i nakon boravka posjetitelja, izvođača i drugih korisnika</w:t>
      </w:r>
    </w:p>
    <w:p w14:paraId="296E4A2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održavanje zelenila u objektu i neposrednom okolišu</w:t>
      </w:r>
    </w:p>
    <w:p w14:paraId="071EBEC4"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zamjena i nadopuna higijensko-sanitarnog i materijala za održavanje čistoće</w:t>
      </w:r>
    </w:p>
    <w:p w14:paraId="41891276"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iznošenje i odlaganje smeća i zbrinjavanje otpada na za to predviđenim mjestima</w:t>
      </w:r>
    </w:p>
    <w:p w14:paraId="4296079E" w14:textId="77777777" w:rsidR="002846F9" w:rsidRPr="002846F9" w:rsidRDefault="002846F9" w:rsidP="002D5892">
      <w:pPr>
        <w:numPr>
          <w:ilvl w:val="0"/>
          <w:numId w:val="15"/>
        </w:numPr>
        <w:rPr>
          <w:rFonts w:eastAsia="Aptos" w:cs="Calibri"/>
          <w:kern w:val="0"/>
        </w:rPr>
      </w:pPr>
      <w:r w:rsidRPr="002846F9">
        <w:rPr>
          <w:rFonts w:eastAsia="Aptos" w:cs="Calibri"/>
          <w:kern w:val="0"/>
        </w:rPr>
        <w:t xml:space="preserve">vođenje dnevnika rada i evidencije o obavljenim radovima i intervencijama radi održavanja </w:t>
      </w:r>
    </w:p>
    <w:p w14:paraId="10AF0E9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izvršavanje aktivnosti i radnji potrebnih za obavljanje prethodno opisanih poslova radnog mjesta</w:t>
      </w:r>
    </w:p>
    <w:p w14:paraId="26CEA62C" w14:textId="77777777" w:rsidR="002846F9" w:rsidRPr="002846F9" w:rsidRDefault="002846F9" w:rsidP="002D5892">
      <w:pPr>
        <w:numPr>
          <w:ilvl w:val="0"/>
          <w:numId w:val="15"/>
        </w:numPr>
        <w:rPr>
          <w:rFonts w:eastAsia="Aptos" w:cs="Calibri"/>
          <w:kern w:val="0"/>
        </w:rPr>
      </w:pPr>
      <w:r w:rsidRPr="002846F9">
        <w:rPr>
          <w:rFonts w:eastAsia="Aptos" w:cs="Calibri"/>
          <w:kern w:val="0"/>
        </w:rPr>
        <w:t>obavlja druge poslove i izvanredne radne zadatke po nalogu ravnatelja u okviru svoje stručne spreme i stečenog znanja</w:t>
      </w:r>
    </w:p>
    <w:p w14:paraId="3888015F" w14:textId="77777777" w:rsidR="00D155D8" w:rsidRPr="002D5892" w:rsidRDefault="00D155D8" w:rsidP="00D155D8">
      <w:pPr>
        <w:rPr>
          <w:rFonts w:cs="Calibri"/>
          <w:b/>
        </w:rPr>
      </w:pPr>
    </w:p>
    <w:p w14:paraId="54A97A05" w14:textId="77777777" w:rsidR="00D155D8" w:rsidRPr="002D5892" w:rsidRDefault="00D155D8" w:rsidP="00D155D8">
      <w:pPr>
        <w:rPr>
          <w:rFonts w:cs="Calibri"/>
          <w:bCs/>
        </w:rPr>
      </w:pPr>
      <w:r w:rsidRPr="002D5892">
        <w:rPr>
          <w:rFonts w:cs="Calibri"/>
          <w:bCs/>
        </w:rPr>
        <w:t>Uvjeti:</w:t>
      </w:r>
    </w:p>
    <w:p w14:paraId="2436E885" w14:textId="334A2738" w:rsidR="009B238A" w:rsidRPr="002D5892" w:rsidRDefault="009B238A" w:rsidP="009B238A">
      <w:pPr>
        <w:pStyle w:val="Odlomakpopisa"/>
        <w:numPr>
          <w:ilvl w:val="0"/>
          <w:numId w:val="6"/>
        </w:numPr>
        <w:rPr>
          <w:rFonts w:cs="Calibri"/>
        </w:rPr>
      </w:pPr>
      <w:r w:rsidRPr="002D5892">
        <w:rPr>
          <w:rFonts w:cs="Calibri"/>
        </w:rPr>
        <w:t>NSS</w:t>
      </w:r>
    </w:p>
    <w:p w14:paraId="4CDE25CA" w14:textId="77777777" w:rsidR="00AB2E10" w:rsidRPr="002D5892" w:rsidRDefault="00AB2E10" w:rsidP="00AB2E10">
      <w:pPr>
        <w:numPr>
          <w:ilvl w:val="0"/>
          <w:numId w:val="6"/>
        </w:numPr>
        <w:rPr>
          <w:rFonts w:cs="Calibri"/>
        </w:rPr>
      </w:pPr>
      <w:r w:rsidRPr="002D5892">
        <w:rPr>
          <w:rFonts w:cs="Calibri"/>
        </w:rPr>
        <w:t>liječničko uvjerenje o zdravstvenoj sposobnosti</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F8A69BC" w:rsidR="00D155D8" w:rsidRPr="00D155D8" w:rsidRDefault="00D155D8" w:rsidP="00D155D8">
      <w:pPr>
        <w:rPr>
          <w:bCs/>
        </w:rPr>
      </w:pPr>
      <w:r w:rsidRPr="00D155D8">
        <w:rPr>
          <w:bCs/>
        </w:rPr>
        <w:t xml:space="preserve">Probni rad: </w:t>
      </w:r>
      <w:r w:rsidR="007855EF">
        <w:rPr>
          <w:bCs/>
        </w:rPr>
        <w:t>/</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01A7FD" w:rsidR="00D155D8" w:rsidRPr="00D155D8" w:rsidRDefault="00D155D8" w:rsidP="00D155D8">
      <w:pPr>
        <w:numPr>
          <w:ilvl w:val="0"/>
          <w:numId w:val="10"/>
        </w:numPr>
        <w:rPr>
          <w:bCs/>
        </w:rPr>
      </w:pPr>
      <w:r w:rsidRPr="00D155D8">
        <w:rPr>
          <w:bCs/>
        </w:rPr>
        <w:t xml:space="preserve">koeficijent: </w:t>
      </w:r>
      <w:r w:rsidR="00DC0FBE">
        <w:rPr>
          <w:bCs/>
        </w:rPr>
        <w:t>NSS</w:t>
      </w:r>
      <w:r w:rsidRPr="00D155D8">
        <w:rPr>
          <w:bCs/>
        </w:rPr>
        <w:t xml:space="preserve"> 1,</w:t>
      </w:r>
      <w:r w:rsidR="002D5892">
        <w:rPr>
          <w:bCs/>
        </w:rPr>
        <w:t>3</w:t>
      </w:r>
      <w:r w:rsidR="005072E8">
        <w:rPr>
          <w:bCs/>
        </w:rPr>
        <w:t>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1B2CFF7"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40083E" w:rsidRPr="0040083E">
        <w:rPr>
          <w:bCs/>
        </w:rPr>
        <w:t>910,88</w:t>
      </w:r>
      <w:r w:rsidR="0040083E">
        <w:rPr>
          <w:bCs/>
        </w:rPr>
        <w:t xml:space="preserve"> </w:t>
      </w:r>
      <w:r w:rsidRPr="00D155D8">
        <w:rPr>
          <w:bCs/>
        </w:rPr>
        <w:t>eura 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6BA6A584"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1F25AC" w14:textId="08B5C783" w:rsidR="0052477E" w:rsidRPr="00D155D8" w:rsidRDefault="0052477E" w:rsidP="00D155D8">
      <w:pPr>
        <w:numPr>
          <w:ilvl w:val="0"/>
          <w:numId w:val="3"/>
        </w:numPr>
        <w:rPr>
          <w:u w:val="single"/>
        </w:rPr>
      </w:pPr>
      <w:r>
        <w:rPr>
          <w:u w:val="single"/>
        </w:rPr>
        <w:t>Liječničko uvjerenje o zdravstvenoj sposobnosti</w:t>
      </w:r>
      <w:r w:rsidR="00E337A5" w:rsidRPr="00E337A5">
        <w:t xml:space="preserve"> (</w:t>
      </w:r>
      <w:r w:rsidR="00E337A5">
        <w:t>p</w:t>
      </w:r>
      <w:r w:rsidR="00E337A5" w:rsidRPr="00E337A5">
        <w:t>reslika uvjerenja)</w:t>
      </w:r>
    </w:p>
    <w:p w14:paraId="7F10BCB1" w14:textId="77777777" w:rsidR="00D155D8" w:rsidRPr="00D155D8" w:rsidRDefault="00D155D8" w:rsidP="00D155D8">
      <w:pPr>
        <w:rPr>
          <w:u w:val="single"/>
        </w:rPr>
      </w:pP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5F3EC98D" w:rsidR="00D155D8" w:rsidRPr="00D155D8" w:rsidRDefault="00D155D8" w:rsidP="00D155D8">
      <w:pPr>
        <w:jc w:val="center"/>
        <w:rPr>
          <w:b/>
        </w:rPr>
      </w:pPr>
      <w:r w:rsidRPr="00D155D8">
        <w:rPr>
          <w:b/>
        </w:rPr>
        <w:t xml:space="preserve">„Za javni natječaj za radno mjesto – </w:t>
      </w:r>
      <w:r w:rsidR="00DC277C" w:rsidRPr="002D5892">
        <w:rPr>
          <w:rFonts w:cs="Calibri"/>
          <w:b/>
        </w:rPr>
        <w:t>ČISTAČ/SPREMAČ</w:t>
      </w:r>
      <w:r w:rsidRPr="00D155D8">
        <w:rPr>
          <w:b/>
        </w:rPr>
        <w:t>“</w:t>
      </w:r>
    </w:p>
    <w:p w14:paraId="3892CB80" w14:textId="77777777" w:rsidR="00D155D8" w:rsidRPr="00D155D8" w:rsidRDefault="00D155D8" w:rsidP="00D155D8">
      <w:pPr>
        <w:rPr>
          <w:b/>
        </w:rPr>
      </w:pPr>
    </w:p>
    <w:p w14:paraId="7295B9C6" w14:textId="06E189A6" w:rsidR="00D155D8" w:rsidRPr="00D155D8" w:rsidRDefault="00D155D8" w:rsidP="00D155D8">
      <w:pPr>
        <w:rPr>
          <w:b/>
        </w:rPr>
      </w:pPr>
      <w:r w:rsidRPr="00D155D8">
        <w:rPr>
          <w:b/>
        </w:rPr>
        <w:t xml:space="preserve">Rok za podnošenje prijave je </w:t>
      </w:r>
      <w:r w:rsidR="00626F74">
        <w:rPr>
          <w:b/>
        </w:rPr>
        <w:t>20</w:t>
      </w:r>
      <w:r w:rsidRPr="004435C0">
        <w:rPr>
          <w:b/>
        </w:rPr>
        <w:t xml:space="preserve">. </w:t>
      </w:r>
      <w:r w:rsidR="001802D2">
        <w:rPr>
          <w:b/>
        </w:rPr>
        <w:t>prosinca</w:t>
      </w:r>
      <w:r w:rsidR="00B12D3E" w:rsidRPr="004435C0">
        <w:rPr>
          <w:b/>
        </w:rPr>
        <w:t xml:space="preserve"> </w:t>
      </w:r>
      <w:r w:rsidRPr="004435C0">
        <w:rPr>
          <w:b/>
        </w:rPr>
        <w:t>202</w:t>
      </w:r>
      <w:r w:rsidR="006A6788" w:rsidRPr="004435C0">
        <w:rPr>
          <w:b/>
        </w:rPr>
        <w:t>4</w:t>
      </w:r>
      <w:r w:rsidRPr="004435C0">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77847F28" w14:textId="7777777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10C795D9" w:rsidR="00D155D8" w:rsidRPr="00D155D8" w:rsidRDefault="00D155D8" w:rsidP="00D155D8">
      <w:r w:rsidRPr="00D155D8">
        <w:t xml:space="preserve">U Zagrebu, </w:t>
      </w:r>
      <w:r w:rsidR="00B728EC">
        <w:t>19.11.2024.</w:t>
      </w:r>
    </w:p>
    <w:p w14:paraId="0FA741D3" w14:textId="68E4B9A3" w:rsidR="00D155D8" w:rsidRPr="00D155D8" w:rsidRDefault="00D155D8" w:rsidP="00D155D8">
      <w:r w:rsidRPr="00D155D8">
        <w:t>Ur</w:t>
      </w:r>
      <w:r>
        <w:t xml:space="preserve">udžbeni </w:t>
      </w:r>
      <w:r w:rsidRPr="00D155D8">
        <w:t xml:space="preserve">broj: </w:t>
      </w:r>
      <w:r w:rsidR="00B728EC">
        <w:t>3710/1-24</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4D3106"/>
    <w:multiLevelType w:val="hybridMultilevel"/>
    <w:tmpl w:val="46B87F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917C6E"/>
    <w:multiLevelType w:val="hybridMultilevel"/>
    <w:tmpl w:val="99F0275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7"/>
  </w:num>
  <w:num w:numId="2" w16cid:durableId="1850947873">
    <w:abstractNumId w:val="4"/>
  </w:num>
  <w:num w:numId="3" w16cid:durableId="1395658981">
    <w:abstractNumId w:val="9"/>
  </w:num>
  <w:num w:numId="4" w16cid:durableId="1442070043">
    <w:abstractNumId w:val="11"/>
  </w:num>
  <w:num w:numId="5" w16cid:durableId="1485203524">
    <w:abstractNumId w:val="0"/>
  </w:num>
  <w:num w:numId="6" w16cid:durableId="1318344034">
    <w:abstractNumId w:val="12"/>
  </w:num>
  <w:num w:numId="7" w16cid:durableId="1468745555">
    <w:abstractNumId w:val="8"/>
  </w:num>
  <w:num w:numId="8" w16cid:durableId="3477411">
    <w:abstractNumId w:val="1"/>
  </w:num>
  <w:num w:numId="9" w16cid:durableId="618990930">
    <w:abstractNumId w:val="6"/>
  </w:num>
  <w:num w:numId="10" w16cid:durableId="596210177">
    <w:abstractNumId w:val="2"/>
  </w:num>
  <w:num w:numId="11" w16cid:durableId="1113550815">
    <w:abstractNumId w:val="3"/>
  </w:num>
  <w:num w:numId="12" w16cid:durableId="1953515008">
    <w:abstractNumId w:val="5"/>
  </w:num>
  <w:num w:numId="13" w16cid:durableId="1901555448">
    <w:abstractNumId w:val="13"/>
  </w:num>
  <w:num w:numId="14" w16cid:durableId="2092385368">
    <w:abstractNumId w:val="10"/>
  </w:num>
  <w:num w:numId="15" w16cid:durableId="185152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0B254D"/>
    <w:rsid w:val="000E486B"/>
    <w:rsid w:val="00125401"/>
    <w:rsid w:val="00140634"/>
    <w:rsid w:val="001802D2"/>
    <w:rsid w:val="001C4AF1"/>
    <w:rsid w:val="001C5B9E"/>
    <w:rsid w:val="001F1023"/>
    <w:rsid w:val="00205623"/>
    <w:rsid w:val="0026192F"/>
    <w:rsid w:val="002844C2"/>
    <w:rsid w:val="002846F9"/>
    <w:rsid w:val="002A57E2"/>
    <w:rsid w:val="002D5892"/>
    <w:rsid w:val="003717F8"/>
    <w:rsid w:val="003C7BD4"/>
    <w:rsid w:val="00400316"/>
    <w:rsid w:val="0040083E"/>
    <w:rsid w:val="00436B5F"/>
    <w:rsid w:val="00441CAD"/>
    <w:rsid w:val="004435C0"/>
    <w:rsid w:val="004529C5"/>
    <w:rsid w:val="00456023"/>
    <w:rsid w:val="004B66CD"/>
    <w:rsid w:val="004C0FB1"/>
    <w:rsid w:val="004D6D11"/>
    <w:rsid w:val="004F6ED6"/>
    <w:rsid w:val="005072E8"/>
    <w:rsid w:val="005114EE"/>
    <w:rsid w:val="005125E1"/>
    <w:rsid w:val="0052477E"/>
    <w:rsid w:val="00563BF8"/>
    <w:rsid w:val="00573CF8"/>
    <w:rsid w:val="005872FE"/>
    <w:rsid w:val="0061150F"/>
    <w:rsid w:val="00626F74"/>
    <w:rsid w:val="00690AC4"/>
    <w:rsid w:val="006A6788"/>
    <w:rsid w:val="006C05BA"/>
    <w:rsid w:val="00712BA3"/>
    <w:rsid w:val="00734BCB"/>
    <w:rsid w:val="00736D5D"/>
    <w:rsid w:val="007747E1"/>
    <w:rsid w:val="00784EE0"/>
    <w:rsid w:val="007855EF"/>
    <w:rsid w:val="007C4347"/>
    <w:rsid w:val="007D022B"/>
    <w:rsid w:val="00833B4D"/>
    <w:rsid w:val="00855F82"/>
    <w:rsid w:val="00861DD7"/>
    <w:rsid w:val="008B4C15"/>
    <w:rsid w:val="008E25F6"/>
    <w:rsid w:val="0093689C"/>
    <w:rsid w:val="00940129"/>
    <w:rsid w:val="00951C18"/>
    <w:rsid w:val="009A0622"/>
    <w:rsid w:val="009B238A"/>
    <w:rsid w:val="009C2F00"/>
    <w:rsid w:val="009E49B6"/>
    <w:rsid w:val="009F27F4"/>
    <w:rsid w:val="009F38CB"/>
    <w:rsid w:val="00A21CB3"/>
    <w:rsid w:val="00A47BE8"/>
    <w:rsid w:val="00A91891"/>
    <w:rsid w:val="00AB2E10"/>
    <w:rsid w:val="00B12D3E"/>
    <w:rsid w:val="00B3757A"/>
    <w:rsid w:val="00B71D6B"/>
    <w:rsid w:val="00B728EC"/>
    <w:rsid w:val="00BA5C0A"/>
    <w:rsid w:val="00BE2EF6"/>
    <w:rsid w:val="00C31B40"/>
    <w:rsid w:val="00C80EFD"/>
    <w:rsid w:val="00CA6498"/>
    <w:rsid w:val="00CB6080"/>
    <w:rsid w:val="00D155D8"/>
    <w:rsid w:val="00D73873"/>
    <w:rsid w:val="00D73DC0"/>
    <w:rsid w:val="00DA591B"/>
    <w:rsid w:val="00DB2FF6"/>
    <w:rsid w:val="00DC0FBE"/>
    <w:rsid w:val="00DC277C"/>
    <w:rsid w:val="00DD0210"/>
    <w:rsid w:val="00E337A5"/>
    <w:rsid w:val="00E368B5"/>
    <w:rsid w:val="00EA3CAB"/>
    <w:rsid w:val="00F07316"/>
    <w:rsid w:val="00F4287C"/>
    <w:rsid w:val="00F72ABF"/>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2</TotalTime>
  <Pages>2</Pages>
  <Words>727</Words>
  <Characters>4147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8</cp:revision>
  <cp:lastPrinted>2024-10-31T10:48:00Z</cp:lastPrinted>
  <dcterms:created xsi:type="dcterms:W3CDTF">2024-11-19T13:10:00Z</dcterms:created>
  <dcterms:modified xsi:type="dcterms:W3CDTF">2024-11-20T09:52:00Z</dcterms:modified>
</cp:coreProperties>
</file>